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B267" w14:textId="555ACAF7" w:rsidR="004835A5" w:rsidRPr="00DB753F" w:rsidRDefault="00CB5662" w:rsidP="006405BA">
      <w:pPr>
        <w:spacing w:line="200" w:lineRule="exact"/>
        <w:rPr>
          <w:rFonts w:ascii="DIN-Pro-Light" w:hAnsi="DIN-Pro-Light"/>
          <w:sz w:val="16"/>
          <w:szCs w:val="16"/>
        </w:rPr>
      </w:pPr>
      <w:r>
        <w:rPr>
          <w:rStyle w:val="KopfzeileAmtsbezeichnung"/>
          <w:rFonts w:eastAsia="Arial"/>
        </w:rPr>
        <w:t>Ordnungs- und Rechtsamt</w:t>
      </w:r>
    </w:p>
    <w:p w14:paraId="27650CE2" w14:textId="0EA8AF44" w:rsidR="0097412A" w:rsidRPr="00DB753F" w:rsidRDefault="00CB5662" w:rsidP="006405BA">
      <w:pPr>
        <w:spacing w:line="200" w:lineRule="exact"/>
        <w:rPr>
          <w:rFonts w:ascii="DIN-Pro-Light" w:hAnsi="DIN-Pro-Light"/>
          <w:sz w:val="16"/>
          <w:szCs w:val="16"/>
        </w:rPr>
      </w:pPr>
      <w:r w:rsidRPr="000476CD">
        <w:rPr>
          <w:rFonts w:ascii="DINPro-Light" w:eastAsia="DINPro-Light" w:hAnsi="DINPro-Light" w:cs="DINPro-Light"/>
          <w:sz w:val="15"/>
          <w:szCs w:val="15"/>
        </w:rPr>
        <w:t>Bahnhof</w:t>
      </w:r>
      <w:r w:rsidRPr="000476CD">
        <w:rPr>
          <w:rFonts w:ascii="DINPro-Light" w:eastAsia="DINPro-Light" w:hAnsi="DINPro-Light" w:cs="DINPro-Light"/>
          <w:spacing w:val="-1"/>
          <w:sz w:val="15"/>
          <w:szCs w:val="15"/>
        </w:rPr>
        <w:t>s</w:t>
      </w:r>
      <w:r w:rsidRPr="000476CD">
        <w:rPr>
          <w:rFonts w:ascii="DINPro-Light" w:eastAsia="DINPro-Light" w:hAnsi="DINPro-Light" w:cs="DINPro-Light"/>
          <w:sz w:val="15"/>
          <w:szCs w:val="15"/>
        </w:rPr>
        <w:t>t</w:t>
      </w:r>
      <w:r w:rsidRPr="000476CD">
        <w:rPr>
          <w:rFonts w:ascii="DINPro-Light" w:eastAsia="DINPro-Light" w:hAnsi="DINPro-Light" w:cs="DINPro-Light"/>
          <w:spacing w:val="-1"/>
          <w:sz w:val="15"/>
          <w:szCs w:val="15"/>
        </w:rPr>
        <w:t>r</w:t>
      </w:r>
      <w:r w:rsidRPr="000476CD">
        <w:rPr>
          <w:rFonts w:ascii="DINPro-Light" w:eastAsia="DINPro-Light" w:hAnsi="DINPro-Light" w:cs="DINPro-Light"/>
          <w:sz w:val="15"/>
          <w:szCs w:val="15"/>
        </w:rPr>
        <w:t>aße 2</w:t>
      </w:r>
    </w:p>
    <w:p w14:paraId="73B2808C" w14:textId="6A98C891" w:rsidR="00CB5662" w:rsidRDefault="00CB5662" w:rsidP="00CB5662">
      <w:pPr>
        <w:pStyle w:val="Kopfzeile"/>
        <w:tabs>
          <w:tab w:val="clear" w:pos="4536"/>
          <w:tab w:val="clear" w:pos="9072"/>
        </w:tabs>
        <w:rPr>
          <w:rStyle w:val="KopfzeileAmtsbezeichnung"/>
          <w:rFonts w:eastAsia="Arial"/>
        </w:rPr>
      </w:pPr>
      <w:r w:rsidRPr="000476CD">
        <w:rPr>
          <w:rFonts w:ascii="DINPro-Light" w:eastAsia="DINPro-Light" w:hAnsi="DINPro-Light" w:cs="DINPro-Light"/>
          <w:sz w:val="15"/>
          <w:szCs w:val="15"/>
        </w:rPr>
        <w:t xml:space="preserve">99510 </w:t>
      </w:r>
      <w:r w:rsidRPr="000476CD">
        <w:rPr>
          <w:rFonts w:ascii="DINPro-Light" w:eastAsia="DINPro-Light" w:hAnsi="DINPro-Light" w:cs="DINPro-Light"/>
          <w:w w:val="114"/>
          <w:sz w:val="15"/>
          <w:szCs w:val="15"/>
        </w:rPr>
        <w:t>A</w:t>
      </w:r>
      <w:r w:rsidRPr="000476CD">
        <w:rPr>
          <w:rFonts w:ascii="DINPro-Light" w:eastAsia="DINPro-Light" w:hAnsi="DINPro-Light" w:cs="DINPro-Light"/>
          <w:sz w:val="15"/>
          <w:szCs w:val="15"/>
        </w:rPr>
        <w:t>polda</w:t>
      </w:r>
      <w:r>
        <w:rPr>
          <w:rStyle w:val="KopfzeileAmtsbezeichnung"/>
          <w:rFonts w:eastAsia="Arial"/>
        </w:rPr>
        <w:tab/>
      </w:r>
      <w:r>
        <w:rPr>
          <w:rStyle w:val="KopfzeileAmtsbezeichnung"/>
          <w:rFonts w:eastAsia="Arial"/>
        </w:rPr>
        <w:tab/>
      </w:r>
      <w:r>
        <w:rPr>
          <w:rStyle w:val="KopfzeileAmtsbezeichnung"/>
          <w:rFonts w:eastAsia="Arial"/>
        </w:rPr>
        <w:tab/>
      </w:r>
    </w:p>
    <w:p w14:paraId="7CEBE051" w14:textId="6D6905AB" w:rsidR="00CB5662" w:rsidRDefault="00CB5662" w:rsidP="00CB5662">
      <w:pPr>
        <w:pStyle w:val="Kopfzeile"/>
        <w:tabs>
          <w:tab w:val="clear" w:pos="4536"/>
          <w:tab w:val="clear" w:pos="9072"/>
        </w:tabs>
        <w:rPr>
          <w:rFonts w:ascii="DINPro-Light" w:eastAsia="DINPro-Light" w:hAnsi="DINPro-Light" w:cs="DINPro-Light"/>
          <w:sz w:val="15"/>
          <w:szCs w:val="15"/>
        </w:rPr>
      </w:pPr>
      <w:r w:rsidRPr="000476CD">
        <w:rPr>
          <w:rFonts w:ascii="DINPro-Light" w:eastAsia="DINPro-Light" w:hAnsi="DINPro-Light" w:cs="DINPro-Light"/>
          <w:sz w:val="15"/>
          <w:szCs w:val="15"/>
        </w:rPr>
        <w:t>PF 1354</w:t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Style w:val="KopfzeileAmtsbezeichnung"/>
          <w:rFonts w:eastAsia="Arial"/>
        </w:rPr>
        <w:tab/>
      </w:r>
      <w:r>
        <w:rPr>
          <w:rStyle w:val="KopfzeileAmtsbezeichnung"/>
          <w:rFonts w:eastAsia="Arial"/>
        </w:rPr>
        <w:tab/>
      </w:r>
      <w:r>
        <w:rPr>
          <w:rStyle w:val="KopfzeileAmtsbezeichnung"/>
          <w:rFonts w:eastAsia="Arial"/>
        </w:rPr>
        <w:tab/>
      </w:r>
      <w:r>
        <w:rPr>
          <w:rStyle w:val="KopfzeileAmtsbezeichnung"/>
          <w:rFonts w:eastAsia="Arial"/>
        </w:rPr>
        <w:tab/>
      </w:r>
      <w:r>
        <w:rPr>
          <w:rStyle w:val="KopfzeileAmtsbezeichnung"/>
          <w:rFonts w:eastAsia="Arial"/>
        </w:rPr>
        <w:tab/>
      </w:r>
      <w:r>
        <w:rPr>
          <w:rStyle w:val="KopfzeileAmtsbezeichnung"/>
          <w:rFonts w:eastAsia="Arial"/>
        </w:rPr>
        <w:tab/>
        <w:t xml:space="preserve">                                  </w:t>
      </w:r>
      <w:r w:rsidRPr="000476CD">
        <w:rPr>
          <w:rFonts w:ascii="DINPro-Light" w:eastAsia="DINPro-Light" w:hAnsi="DINPro-Light" w:cs="DINPro-Light"/>
          <w:spacing w:val="-10"/>
          <w:w w:val="165"/>
          <w:sz w:val="15"/>
          <w:szCs w:val="15"/>
        </w:rPr>
        <w:t>T</w:t>
      </w:r>
      <w:r w:rsidRPr="000476CD">
        <w:rPr>
          <w:rFonts w:ascii="DINPro-Light" w:eastAsia="DINPro-Light" w:hAnsi="DINPro-Light" w:cs="DINPro-Light"/>
          <w:sz w:val="15"/>
          <w:szCs w:val="15"/>
        </w:rPr>
        <w:t>e</w:t>
      </w:r>
      <w:r w:rsidRPr="000476CD">
        <w:rPr>
          <w:rFonts w:ascii="DINPro-Light" w:eastAsia="DINPro-Light" w:hAnsi="DINPro-Light" w:cs="DINPro-Light"/>
          <w:spacing w:val="-4"/>
          <w:sz w:val="15"/>
          <w:szCs w:val="15"/>
        </w:rPr>
        <w:t>l</w:t>
      </w:r>
      <w:r w:rsidRPr="000476CD">
        <w:rPr>
          <w:rFonts w:ascii="DINPro-Light" w:eastAsia="DINPro-Light" w:hAnsi="DINPro-Light" w:cs="DINPro-Light"/>
          <w:sz w:val="15"/>
          <w:szCs w:val="15"/>
        </w:rPr>
        <w:t>e</w:t>
      </w:r>
      <w:r w:rsidRPr="000476CD">
        <w:rPr>
          <w:rFonts w:ascii="DINPro-Light" w:eastAsia="DINPro-Light" w:hAnsi="DINPro-Light" w:cs="DINPro-Light"/>
          <w:spacing w:val="-2"/>
          <w:sz w:val="15"/>
          <w:szCs w:val="15"/>
        </w:rPr>
        <w:t xml:space="preserve">fon: </w:t>
      </w:r>
      <w:r>
        <w:rPr>
          <w:rFonts w:ascii="DINPro-Light" w:eastAsia="DINPro-Light" w:hAnsi="DINPro-Light" w:cs="DINPro-Light"/>
          <w:sz w:val="15"/>
          <w:szCs w:val="15"/>
        </w:rPr>
        <w:t>03644-540759</w:t>
      </w:r>
    </w:p>
    <w:p w14:paraId="78139E27" w14:textId="429426D5" w:rsidR="00CB5662" w:rsidRDefault="00CB5662" w:rsidP="00CB5662">
      <w:pPr>
        <w:pStyle w:val="Kopfzeile"/>
        <w:tabs>
          <w:tab w:val="clear" w:pos="4536"/>
          <w:tab w:val="clear" w:pos="9072"/>
        </w:tabs>
        <w:rPr>
          <w:rFonts w:ascii="DINPro-Light" w:eastAsia="DINPro-Light" w:hAnsi="DINPro-Light" w:cs="DINPro-Light"/>
          <w:sz w:val="15"/>
          <w:szCs w:val="15"/>
        </w:rPr>
      </w:pPr>
      <w:r w:rsidRPr="000476CD">
        <w:rPr>
          <w:rFonts w:ascii="DINPro-Light" w:eastAsia="DINPro-Light" w:hAnsi="DINPro-Light" w:cs="DINPro-Light"/>
          <w:sz w:val="15"/>
          <w:szCs w:val="15"/>
        </w:rPr>
        <w:t>99503 Apolda</w:t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  <w:t xml:space="preserve"> </w:t>
      </w:r>
      <w:r w:rsidRPr="000476CD">
        <w:rPr>
          <w:rFonts w:ascii="DINPro-Light" w:eastAsia="DINPro-Light" w:hAnsi="DINPro-Light" w:cs="DINPro-Light"/>
          <w:spacing w:val="-10"/>
          <w:w w:val="165"/>
          <w:sz w:val="15"/>
          <w:szCs w:val="15"/>
        </w:rPr>
        <w:t>T</w:t>
      </w:r>
      <w:r w:rsidRPr="000476CD">
        <w:rPr>
          <w:rFonts w:ascii="DINPro-Light" w:eastAsia="DINPro-Light" w:hAnsi="DINPro-Light" w:cs="DINPro-Light"/>
          <w:sz w:val="15"/>
          <w:szCs w:val="15"/>
        </w:rPr>
        <w:t>e</w:t>
      </w:r>
      <w:r w:rsidRPr="000476CD">
        <w:rPr>
          <w:rFonts w:ascii="DINPro-Light" w:eastAsia="DINPro-Light" w:hAnsi="DINPro-Light" w:cs="DINPro-Light"/>
          <w:spacing w:val="-4"/>
          <w:sz w:val="15"/>
          <w:szCs w:val="15"/>
        </w:rPr>
        <w:t>l</w:t>
      </w:r>
      <w:r w:rsidRPr="000476CD">
        <w:rPr>
          <w:rFonts w:ascii="DINPro-Light" w:eastAsia="DINPro-Light" w:hAnsi="DINPro-Light" w:cs="DINPro-Light"/>
          <w:sz w:val="15"/>
          <w:szCs w:val="15"/>
        </w:rPr>
        <w:t>e</w:t>
      </w:r>
      <w:r w:rsidRPr="000476CD">
        <w:rPr>
          <w:rFonts w:ascii="DINPro-Light" w:eastAsia="DINPro-Light" w:hAnsi="DINPro-Light" w:cs="DINPro-Light"/>
          <w:spacing w:val="-2"/>
          <w:sz w:val="15"/>
          <w:szCs w:val="15"/>
        </w:rPr>
        <w:t>f</w:t>
      </w:r>
      <w:r w:rsidRPr="000476CD">
        <w:rPr>
          <w:rFonts w:ascii="DINPro-Light" w:eastAsia="DINPro-Light" w:hAnsi="DINPro-Light" w:cs="DINPro-Light"/>
          <w:sz w:val="15"/>
          <w:szCs w:val="15"/>
        </w:rPr>
        <w:t xml:space="preserve">ax: </w:t>
      </w:r>
      <w:r>
        <w:rPr>
          <w:rFonts w:ascii="DINPro-Light" w:eastAsia="DINPro-Light" w:hAnsi="DINPro-Light" w:cs="DINPro-Light"/>
          <w:sz w:val="15"/>
          <w:szCs w:val="15"/>
        </w:rPr>
        <w:t>03644-540850</w:t>
      </w:r>
    </w:p>
    <w:p w14:paraId="782840E1" w14:textId="0BA62CF9" w:rsidR="00CB5662" w:rsidRDefault="00CB5662" w:rsidP="00CB5662">
      <w:pPr>
        <w:pStyle w:val="Kopfzeile"/>
        <w:tabs>
          <w:tab w:val="clear" w:pos="4536"/>
          <w:tab w:val="clear" w:pos="9072"/>
        </w:tabs>
        <w:rPr>
          <w:rFonts w:ascii="DINPro-Light" w:eastAsia="DINPro-Light" w:hAnsi="DINPro-Light" w:cs="DINPro-Light"/>
          <w:sz w:val="15"/>
          <w:szCs w:val="15"/>
        </w:rPr>
      </w:pP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  <w:t xml:space="preserve">                                     </w:t>
      </w:r>
      <w:r>
        <w:rPr>
          <w:rFonts w:ascii="DINPro-Light" w:eastAsia="DINPro-Light" w:hAnsi="DINPro-Light" w:cs="DINPro-Light"/>
          <w:sz w:val="15"/>
          <w:szCs w:val="15"/>
        </w:rPr>
        <w:tab/>
        <w:t xml:space="preserve"> </w:t>
      </w:r>
      <w:hyperlink r:id="rId8" w:history="1">
        <w:r w:rsidRPr="00755398">
          <w:rPr>
            <w:rStyle w:val="Hyperlink"/>
            <w:rFonts w:ascii="DINPro-Light" w:eastAsia="DINPro-Light" w:hAnsi="DINPro-Light" w:cs="DINPro-Light"/>
            <w:sz w:val="15"/>
            <w:szCs w:val="15"/>
          </w:rPr>
          <w:t>post.ordnungsamt@wl.thueringen.de</w:t>
        </w:r>
      </w:hyperlink>
    </w:p>
    <w:p w14:paraId="086D44D7" w14:textId="70D80172" w:rsidR="00CB5662" w:rsidRDefault="00CB5662" w:rsidP="00CB5662">
      <w:pPr>
        <w:spacing w:line="250" w:lineRule="auto"/>
        <w:ind w:right="134"/>
        <w:rPr>
          <w:rFonts w:ascii="DINPro-Light" w:eastAsia="DINPro-Light" w:hAnsi="DINPro-Light" w:cs="DINPro-Light"/>
          <w:sz w:val="15"/>
          <w:szCs w:val="15"/>
        </w:rPr>
      </w:pP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  <w:r>
        <w:rPr>
          <w:rFonts w:ascii="DINPro-Light" w:eastAsia="DINPro-Light" w:hAnsi="DINPro-Light" w:cs="DINPro-Light"/>
          <w:sz w:val="15"/>
          <w:szCs w:val="15"/>
        </w:rPr>
        <w:tab/>
      </w:r>
    </w:p>
    <w:p w14:paraId="48960E55" w14:textId="77777777" w:rsidR="0013238D" w:rsidRPr="00DB753F" w:rsidRDefault="0013238D" w:rsidP="006405BA">
      <w:pPr>
        <w:spacing w:line="240" w:lineRule="exact"/>
        <w:ind w:right="-20"/>
        <w:rPr>
          <w:rFonts w:ascii="DIN-Pro-Light" w:eastAsia="DIN-Pro-Light" w:hAnsi="DIN-Pro-Light" w:cs="DIN-Pro-Light"/>
          <w:sz w:val="20"/>
        </w:rPr>
        <w:sectPr w:rsidR="0013238D" w:rsidRPr="00DB753F" w:rsidSect="005C592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539" w:right="1134" w:bottom="278" w:left="1418" w:header="1247" w:footer="567" w:gutter="0"/>
          <w:cols w:space="720"/>
          <w:titlePg/>
          <w:docGrid w:linePitch="326"/>
        </w:sectPr>
      </w:pPr>
    </w:p>
    <w:tbl>
      <w:tblPr>
        <w:tblW w:w="99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850"/>
        <w:gridCol w:w="624"/>
        <w:gridCol w:w="1474"/>
        <w:gridCol w:w="1305"/>
        <w:gridCol w:w="1643"/>
        <w:gridCol w:w="340"/>
        <w:gridCol w:w="609"/>
        <w:gridCol w:w="278"/>
        <w:gridCol w:w="247"/>
        <w:gridCol w:w="340"/>
        <w:gridCol w:w="157"/>
        <w:gridCol w:w="633"/>
      </w:tblGrid>
      <w:tr w:rsidR="00CB5662" w:rsidRPr="00166E31" w14:paraId="011FD2E1" w14:textId="77777777" w:rsidTr="000A637C">
        <w:trPr>
          <w:cantSplit/>
          <w:trHeight w:val="1826"/>
        </w:trPr>
        <w:tc>
          <w:tcPr>
            <w:tcW w:w="9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D8BB56F" w14:textId="77777777" w:rsidR="00CB5662" w:rsidRPr="00CB5662" w:rsidRDefault="00CB5662" w:rsidP="00CB4B08">
            <w:pPr>
              <w:spacing w:before="60"/>
              <w:ind w:right="-224"/>
              <w:rPr>
                <w:rFonts w:ascii="DIN-Pro-Light" w:hAnsi="DIN-Pro-Light"/>
                <w:b/>
                <w:sz w:val="28"/>
                <w:szCs w:val="28"/>
              </w:rPr>
            </w:pPr>
            <w:r w:rsidRPr="00CB5662">
              <w:rPr>
                <w:rFonts w:ascii="DIN-Pro-Light" w:hAnsi="DIN-Pro-Light"/>
                <w:b/>
                <w:sz w:val="28"/>
                <w:szCs w:val="28"/>
              </w:rPr>
              <w:t>Antrag auf</w:t>
            </w:r>
          </w:p>
          <w:p w14:paraId="63BC3D50" w14:textId="77777777" w:rsidR="00CB5662" w:rsidRPr="00CB5662" w:rsidRDefault="00CB5662" w:rsidP="00CB4B08">
            <w:pPr>
              <w:tabs>
                <w:tab w:val="left" w:pos="1815"/>
              </w:tabs>
              <w:spacing w:before="60"/>
              <w:rPr>
                <w:rFonts w:ascii="DIN-Pro-Light" w:hAnsi="DIN-Pro-Light"/>
              </w:rPr>
            </w:pPr>
            <w:r w:rsidRPr="00CB5662">
              <w:rPr>
                <w:rFonts w:ascii="DIN-Pro-Light" w:hAnsi="DIN-Pro-Light"/>
                <w:b/>
                <w:sz w:val="22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7"/>
            <w:r w:rsidRPr="00CB5662">
              <w:rPr>
                <w:rFonts w:ascii="DIN-Pro-Light" w:hAnsi="DIN-Pro-Light"/>
                <w:b/>
                <w:sz w:val="22"/>
                <w:szCs w:val="22"/>
              </w:rPr>
              <w:instrText xml:space="preserve"> FORMCHECKBOX </w:instrText>
            </w:r>
            <w:r w:rsidRPr="00CB5662">
              <w:rPr>
                <w:rFonts w:ascii="DIN-Pro-Light" w:hAnsi="DIN-Pro-Light"/>
                <w:b/>
                <w:sz w:val="22"/>
                <w:szCs w:val="22"/>
              </w:rPr>
            </w:r>
            <w:r w:rsidRPr="00CB5662">
              <w:rPr>
                <w:rFonts w:ascii="DIN-Pro-Light" w:hAnsi="DIN-Pro-Light"/>
                <w:b/>
                <w:sz w:val="22"/>
                <w:szCs w:val="22"/>
              </w:rPr>
              <w:fldChar w:fldCharType="separate"/>
            </w:r>
            <w:r w:rsidRPr="00CB5662">
              <w:rPr>
                <w:rFonts w:ascii="DIN-Pro-Light" w:hAnsi="DIN-Pro-Light"/>
                <w:b/>
                <w:sz w:val="22"/>
                <w:szCs w:val="22"/>
              </w:rPr>
              <w:fldChar w:fldCharType="end"/>
            </w:r>
            <w:bookmarkEnd w:id="0"/>
            <w:r w:rsidRPr="00CB5662">
              <w:rPr>
                <w:rFonts w:ascii="DIN-Pro-Light" w:hAnsi="DIN-Pro-Light"/>
                <w:b/>
                <w:sz w:val="22"/>
                <w:szCs w:val="22"/>
              </w:rPr>
              <w:t xml:space="preserve"> </w:t>
            </w:r>
            <w:r w:rsidRPr="00CB5662">
              <w:rPr>
                <w:rFonts w:ascii="DIN-Pro-Light" w:hAnsi="DIN-Pro-Light"/>
                <w:b/>
              </w:rPr>
              <w:t xml:space="preserve">Erteilung               </w:t>
            </w:r>
            <w:r w:rsidRPr="00CB5662">
              <w:rPr>
                <w:rFonts w:ascii="DIN-Pro-Light" w:hAnsi="DIN-Pro-Light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8"/>
            <w:r w:rsidRPr="00CB5662">
              <w:rPr>
                <w:rFonts w:ascii="DIN-Pro-Light" w:hAnsi="DIN-Pro-Light"/>
              </w:rPr>
              <w:instrText xml:space="preserve"> FORMCHECKBOX </w:instrText>
            </w:r>
            <w:r w:rsidRPr="00CB5662">
              <w:rPr>
                <w:rFonts w:ascii="DIN-Pro-Light" w:hAnsi="DIN-Pro-Light"/>
              </w:rPr>
            </w:r>
            <w:r w:rsidRPr="00CB5662">
              <w:rPr>
                <w:rFonts w:ascii="DIN-Pro-Light" w:hAnsi="DIN-Pro-Light"/>
              </w:rPr>
              <w:fldChar w:fldCharType="separate"/>
            </w:r>
            <w:r w:rsidRPr="00CB5662">
              <w:rPr>
                <w:rFonts w:ascii="DIN-Pro-Light" w:hAnsi="DIN-Pro-Light"/>
              </w:rPr>
              <w:fldChar w:fldCharType="end"/>
            </w:r>
            <w:bookmarkEnd w:id="1"/>
            <w:r w:rsidRPr="00CB5662">
              <w:rPr>
                <w:rFonts w:ascii="DIN-Pro-Light" w:hAnsi="DIN-Pro-Light"/>
              </w:rPr>
              <w:t xml:space="preserve"> </w:t>
            </w:r>
            <w:r w:rsidRPr="00CB5662">
              <w:rPr>
                <w:rFonts w:ascii="DIN-Pro-Light" w:hAnsi="DIN-Pro-Light"/>
                <w:b/>
              </w:rPr>
              <w:t>Verlängerung</w:t>
            </w:r>
            <w:r w:rsidRPr="00CB5662">
              <w:rPr>
                <w:rFonts w:ascii="DIN-Pro-Light" w:hAnsi="DIN-Pro-Light"/>
              </w:rPr>
              <w:t xml:space="preserve">  </w:t>
            </w:r>
          </w:p>
          <w:p w14:paraId="478905AC" w14:textId="77777777" w:rsidR="00CB5662" w:rsidRPr="00CB5662" w:rsidRDefault="00CB5662" w:rsidP="00CB4B08">
            <w:pPr>
              <w:tabs>
                <w:tab w:val="left" w:pos="1815"/>
              </w:tabs>
              <w:spacing w:before="60"/>
              <w:rPr>
                <w:rFonts w:ascii="DIN-Pro-Light" w:hAnsi="DIN-Pro-Light"/>
              </w:rPr>
            </w:pPr>
            <w:r w:rsidRPr="00CB5662">
              <w:rPr>
                <w:rFonts w:ascii="DIN-Pro-Light" w:hAnsi="DIN-Pro-Light"/>
              </w:rPr>
              <w:t xml:space="preserve">     </w:t>
            </w:r>
            <w:r w:rsidRPr="00CB5662">
              <w:rPr>
                <w:rFonts w:ascii="DIN-Pro-Light" w:hAnsi="DIN-Pro-Light"/>
                <w:b/>
              </w:rPr>
              <w:t>eines europäischen Feuerwaffenpasses</w:t>
            </w:r>
            <w:r w:rsidRPr="00CB5662">
              <w:rPr>
                <w:rFonts w:ascii="DIN-Pro-Light" w:hAnsi="DIN-Pro-Light"/>
                <w:b/>
                <w:sz w:val="32"/>
                <w:szCs w:val="32"/>
              </w:rPr>
              <w:t xml:space="preserve"> </w:t>
            </w:r>
            <w:r w:rsidRPr="00CB5662">
              <w:rPr>
                <w:rFonts w:ascii="DIN-Pro-Light" w:hAnsi="DIN-Pro-Light"/>
                <w:sz w:val="16"/>
                <w:szCs w:val="16"/>
              </w:rPr>
              <w:t>(§32 Abs. 6 WaffG)</w:t>
            </w:r>
          </w:p>
          <w:p w14:paraId="6EAB68A1" w14:textId="77777777" w:rsidR="00CB5662" w:rsidRPr="00CB5662" w:rsidRDefault="00CB5662" w:rsidP="00CB4B08">
            <w:pPr>
              <w:tabs>
                <w:tab w:val="left" w:pos="1815"/>
              </w:tabs>
              <w:spacing w:before="60"/>
              <w:rPr>
                <w:rFonts w:ascii="DIN-Pro-Light" w:hAnsi="DIN-Pro-Light"/>
                <w:b/>
                <w:sz w:val="22"/>
                <w:szCs w:val="22"/>
              </w:rPr>
            </w:pPr>
            <w:r w:rsidRPr="00CB5662">
              <w:rPr>
                <w:rFonts w:ascii="DIN-Pro-Light" w:hAnsi="DIN-Pro-Light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662">
              <w:rPr>
                <w:rFonts w:ascii="DIN-Pro-Light" w:hAnsi="DIN-Pro-Light"/>
                <w:sz w:val="22"/>
                <w:szCs w:val="22"/>
              </w:rPr>
              <w:instrText xml:space="preserve"> FORMCHECKBOX </w:instrText>
            </w:r>
            <w:r w:rsidRPr="00CB5662">
              <w:rPr>
                <w:rFonts w:ascii="DIN-Pro-Light" w:hAnsi="DIN-Pro-Light"/>
                <w:sz w:val="22"/>
                <w:szCs w:val="22"/>
              </w:rPr>
            </w:r>
            <w:r w:rsidRPr="00CB5662">
              <w:rPr>
                <w:rFonts w:ascii="DIN-Pro-Light" w:hAnsi="DIN-Pro-Light"/>
                <w:sz w:val="22"/>
                <w:szCs w:val="22"/>
              </w:rPr>
              <w:fldChar w:fldCharType="separate"/>
            </w:r>
            <w:r w:rsidRPr="00CB5662">
              <w:rPr>
                <w:rFonts w:ascii="DIN-Pro-Light" w:hAnsi="DIN-Pro-Light"/>
                <w:sz w:val="22"/>
                <w:szCs w:val="22"/>
              </w:rPr>
              <w:fldChar w:fldCharType="end"/>
            </w:r>
            <w:r w:rsidRPr="00CB5662">
              <w:rPr>
                <w:rFonts w:ascii="DIN-Pro-Light" w:hAnsi="DIN-Pro-Light"/>
                <w:sz w:val="22"/>
                <w:szCs w:val="22"/>
              </w:rPr>
              <w:t xml:space="preserve"> </w:t>
            </w:r>
            <w:r w:rsidRPr="00CB5662">
              <w:rPr>
                <w:rFonts w:ascii="DIN-Pro-Light" w:hAnsi="DIN-Pro-Light"/>
                <w:b/>
                <w:sz w:val="22"/>
                <w:szCs w:val="22"/>
              </w:rPr>
              <w:t>Eintragung von Schusswaffen in den Europäischen Feuerwaffenpass Nr._________________</w:t>
            </w:r>
          </w:p>
          <w:p w14:paraId="40D9DDD4" w14:textId="77777777" w:rsidR="00CB5662" w:rsidRPr="00253282" w:rsidRDefault="00CB5662" w:rsidP="00CB4B08">
            <w:pPr>
              <w:tabs>
                <w:tab w:val="left" w:pos="1815"/>
                <w:tab w:val="left" w:pos="6810"/>
              </w:tabs>
              <w:spacing w:before="60"/>
              <w:rPr>
                <w:sz w:val="22"/>
                <w:szCs w:val="22"/>
              </w:rPr>
            </w:pPr>
            <w:r w:rsidRPr="00CB5662">
              <w:rPr>
                <w:rFonts w:ascii="DIN-Pro-Light" w:hAnsi="DIN-Pro-Light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662">
              <w:rPr>
                <w:rFonts w:ascii="DIN-Pro-Light" w:hAnsi="DIN-Pro-Light"/>
                <w:sz w:val="22"/>
                <w:szCs w:val="22"/>
              </w:rPr>
              <w:instrText xml:space="preserve"> FORMCHECKBOX </w:instrText>
            </w:r>
            <w:r w:rsidRPr="00CB5662">
              <w:rPr>
                <w:rFonts w:ascii="DIN-Pro-Light" w:hAnsi="DIN-Pro-Light"/>
                <w:sz w:val="22"/>
                <w:szCs w:val="22"/>
              </w:rPr>
            </w:r>
            <w:r w:rsidRPr="00CB5662">
              <w:rPr>
                <w:rFonts w:ascii="DIN-Pro-Light" w:hAnsi="DIN-Pro-Light"/>
                <w:sz w:val="22"/>
                <w:szCs w:val="22"/>
              </w:rPr>
              <w:fldChar w:fldCharType="separate"/>
            </w:r>
            <w:r w:rsidRPr="00CB5662">
              <w:rPr>
                <w:rFonts w:ascii="DIN-Pro-Light" w:hAnsi="DIN-Pro-Light"/>
                <w:sz w:val="22"/>
                <w:szCs w:val="22"/>
              </w:rPr>
              <w:fldChar w:fldCharType="end"/>
            </w:r>
            <w:r w:rsidRPr="00CB5662">
              <w:rPr>
                <w:rFonts w:ascii="DIN-Pro-Light" w:hAnsi="DIN-Pro-Light"/>
                <w:sz w:val="22"/>
                <w:szCs w:val="22"/>
              </w:rPr>
              <w:t xml:space="preserve"> </w:t>
            </w:r>
            <w:r w:rsidRPr="00CB5662">
              <w:rPr>
                <w:rFonts w:ascii="DIN-Pro-Light" w:hAnsi="DIN-Pro-Light"/>
                <w:b/>
                <w:sz w:val="22"/>
                <w:szCs w:val="22"/>
              </w:rPr>
              <w:t>Lichtbild 45 mm x 35 mm Hochformat</w:t>
            </w:r>
            <w:r w:rsidRPr="00CB5662">
              <w:rPr>
                <w:rFonts w:ascii="DIN-Pro-Light" w:hAnsi="DIN-Pro-Light"/>
                <w:sz w:val="22"/>
                <w:szCs w:val="22"/>
              </w:rPr>
              <w:t xml:space="preserve"> </w:t>
            </w:r>
            <w:r w:rsidRPr="00CB5662">
              <w:rPr>
                <w:rFonts w:ascii="DIN-Pro-Light" w:hAnsi="DIN-Pro-Light"/>
                <w:sz w:val="16"/>
                <w:szCs w:val="16"/>
              </w:rPr>
              <w:t>(2-fach und nur bei Erteilung)</w:t>
            </w:r>
            <w:r w:rsidRPr="00CB5662">
              <w:rPr>
                <w:rFonts w:ascii="DIN-Pro-Light" w:hAnsi="DIN-Pro-Light"/>
                <w:sz w:val="16"/>
                <w:szCs w:val="16"/>
              </w:rPr>
              <w:tab/>
            </w:r>
          </w:p>
        </w:tc>
      </w:tr>
      <w:tr w:rsidR="00CB5662" w:rsidRPr="00B1013F" w14:paraId="6C6F7570" w14:textId="77777777" w:rsidTr="000A637C">
        <w:trPr>
          <w:trHeight w:val="70"/>
        </w:trPr>
        <w:tc>
          <w:tcPr>
            <w:tcW w:w="9918" w:type="dxa"/>
            <w:gridSpan w:val="14"/>
          </w:tcPr>
          <w:p w14:paraId="3CE9B271" w14:textId="77777777" w:rsidR="00CB5662" w:rsidRPr="00B1013F" w:rsidRDefault="00CB5662" w:rsidP="00CB4B08">
            <w:pPr>
              <w:tabs>
                <w:tab w:val="left" w:pos="1815"/>
              </w:tabs>
              <w:spacing w:before="120" w:line="240" w:lineRule="exact"/>
              <w:rPr>
                <w:b/>
              </w:rPr>
            </w:pPr>
          </w:p>
        </w:tc>
      </w:tr>
      <w:tr w:rsidR="00CB5662" w:rsidRPr="00B1013F" w14:paraId="1455F277" w14:textId="77777777" w:rsidTr="000A637C">
        <w:tc>
          <w:tcPr>
            <w:tcW w:w="9918" w:type="dxa"/>
            <w:gridSpan w:val="14"/>
            <w:tcBorders>
              <w:bottom w:val="single" w:sz="6" w:space="0" w:color="auto"/>
            </w:tcBorders>
            <w:shd w:val="pct20" w:color="auto" w:fill="auto"/>
          </w:tcPr>
          <w:p w14:paraId="0AF92D92" w14:textId="77777777" w:rsidR="00CB5662" w:rsidRPr="00CB5662" w:rsidRDefault="00CB5662" w:rsidP="00CB4B08">
            <w:pPr>
              <w:tabs>
                <w:tab w:val="left" w:pos="3540"/>
              </w:tabs>
              <w:spacing w:before="120" w:after="40" w:line="200" w:lineRule="exact"/>
              <w:rPr>
                <w:rFonts w:ascii="DIN-Pro-Light" w:hAnsi="DIN-Pro-Light"/>
                <w:b/>
                <w:sz w:val="20"/>
                <w:szCs w:val="20"/>
              </w:rPr>
            </w:pPr>
            <w:r w:rsidRPr="00CB5662">
              <w:rPr>
                <w:rFonts w:ascii="DIN-Pro-Light" w:hAnsi="DIN-Pro-Light"/>
                <w:b/>
                <w:sz w:val="20"/>
                <w:szCs w:val="20"/>
              </w:rPr>
              <w:t>Angaben zur Person</w:t>
            </w:r>
            <w:r w:rsidRPr="00CB5662">
              <w:rPr>
                <w:rFonts w:ascii="DIN-Pro-Light" w:hAnsi="DIN-Pro-Light"/>
                <w:b/>
                <w:sz w:val="20"/>
                <w:szCs w:val="20"/>
              </w:rPr>
              <w:tab/>
            </w:r>
          </w:p>
        </w:tc>
      </w:tr>
      <w:tr w:rsidR="00CB5662" w:rsidRPr="00B1013F" w14:paraId="7549CA4C" w14:textId="77777777" w:rsidTr="000A637C">
        <w:tc>
          <w:tcPr>
            <w:tcW w:w="9918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40436A17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Name - Vorname (Ehename - Geburtsname)</w:t>
            </w:r>
          </w:p>
        </w:tc>
      </w:tr>
      <w:tr w:rsidR="00CB5662" w:rsidRPr="00B1013F" w14:paraId="5502D9F7" w14:textId="77777777" w:rsidTr="000A637C">
        <w:tc>
          <w:tcPr>
            <w:tcW w:w="9918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AC90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B5662">
              <w:rPr>
                <w:rFonts w:ascii="DIN-Pro-Light" w:hAnsi="DIN-Pro-Light"/>
                <w:sz w:val="16"/>
                <w:szCs w:val="16"/>
              </w:rPr>
              <w:instrText xml:space="preserve"> FORMTEXT </w:instrText>
            </w:r>
            <w:r w:rsidRPr="00CB5662">
              <w:rPr>
                <w:rFonts w:ascii="DIN-Pro-Light" w:hAnsi="DIN-Pro-Light"/>
                <w:sz w:val="16"/>
                <w:szCs w:val="16"/>
              </w:rPr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separate"/>
            </w:r>
            <w:r w:rsidRPr="00CB5662">
              <w:rPr>
                <w:rFonts w:ascii="DIN-Pro-Light" w:hAnsi="DIN-Pro-Light"/>
                <w:sz w:val="16"/>
                <w:szCs w:val="16"/>
              </w:rPr>
              <w:t xml:space="preserve">     </w:t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end"/>
            </w:r>
          </w:p>
        </w:tc>
      </w:tr>
      <w:tr w:rsidR="00CB5662" w:rsidRPr="00B1013F" w14:paraId="4FEB9A90" w14:textId="77777777" w:rsidTr="000A637C">
        <w:tc>
          <w:tcPr>
            <w:tcW w:w="2268" w:type="dxa"/>
            <w:gridSpan w:val="3"/>
            <w:tcBorders>
              <w:left w:val="single" w:sz="6" w:space="0" w:color="auto"/>
            </w:tcBorders>
          </w:tcPr>
          <w:p w14:paraId="6970C7C6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Geburtsdatum</w:t>
            </w:r>
          </w:p>
        </w:tc>
        <w:tc>
          <w:tcPr>
            <w:tcW w:w="7650" w:type="dxa"/>
            <w:gridSpan w:val="11"/>
            <w:tcBorders>
              <w:right w:val="single" w:sz="6" w:space="0" w:color="auto"/>
            </w:tcBorders>
          </w:tcPr>
          <w:p w14:paraId="26ACD81D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Geburtsort (Gemeinde - Landkreis - Land)</w:t>
            </w:r>
          </w:p>
        </w:tc>
      </w:tr>
      <w:bookmarkStart w:id="2" w:name="Text2"/>
      <w:tr w:rsidR="00CB5662" w:rsidRPr="00B1013F" w14:paraId="381C74B1" w14:textId="77777777" w:rsidTr="000A637C">
        <w:tc>
          <w:tcPr>
            <w:tcW w:w="226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1C9571D6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B5662">
              <w:rPr>
                <w:rFonts w:ascii="DIN-Pro-Light" w:hAnsi="DIN-Pro-Light"/>
                <w:sz w:val="16"/>
                <w:szCs w:val="16"/>
              </w:rPr>
              <w:instrText xml:space="preserve"> FORMTEXT </w:instrText>
            </w:r>
            <w:r w:rsidRPr="00CB5662">
              <w:rPr>
                <w:rFonts w:ascii="DIN-Pro-Light" w:hAnsi="DIN-Pro-Light"/>
                <w:sz w:val="16"/>
                <w:szCs w:val="16"/>
              </w:rPr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separate"/>
            </w:r>
            <w:r w:rsidRPr="00CB5662">
              <w:rPr>
                <w:rFonts w:ascii="DIN-Pro-Light" w:hAnsi="DIN-Pro-Light"/>
                <w:sz w:val="16"/>
                <w:szCs w:val="16"/>
              </w:rPr>
              <w:t xml:space="preserve">     </w:t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end"/>
            </w:r>
            <w:bookmarkEnd w:id="2"/>
          </w:p>
        </w:tc>
        <w:bookmarkStart w:id="3" w:name="Text3"/>
        <w:tc>
          <w:tcPr>
            <w:tcW w:w="7650" w:type="dxa"/>
            <w:gridSpan w:val="11"/>
            <w:tcBorders>
              <w:bottom w:val="single" w:sz="6" w:space="0" w:color="auto"/>
              <w:right w:val="single" w:sz="6" w:space="0" w:color="auto"/>
            </w:tcBorders>
          </w:tcPr>
          <w:p w14:paraId="2C3CEB52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CB5662">
              <w:rPr>
                <w:rFonts w:ascii="DIN-Pro-Light" w:hAnsi="DIN-Pro-Light"/>
                <w:sz w:val="16"/>
                <w:szCs w:val="16"/>
              </w:rPr>
              <w:instrText xml:space="preserve"> FORMTEXT </w:instrText>
            </w:r>
            <w:r w:rsidRPr="00CB5662">
              <w:rPr>
                <w:rFonts w:ascii="DIN-Pro-Light" w:hAnsi="DIN-Pro-Light"/>
                <w:sz w:val="16"/>
                <w:szCs w:val="16"/>
              </w:rPr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separate"/>
            </w:r>
            <w:r w:rsidRPr="00CB5662">
              <w:rPr>
                <w:rFonts w:ascii="DIN-Pro-Light" w:hAnsi="DIN-Pro-Light"/>
                <w:sz w:val="16"/>
                <w:szCs w:val="16"/>
              </w:rPr>
              <w:t xml:space="preserve">     </w:t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end"/>
            </w:r>
            <w:bookmarkEnd w:id="3"/>
          </w:p>
        </w:tc>
      </w:tr>
      <w:tr w:rsidR="00CB5662" w:rsidRPr="00B1013F" w14:paraId="53ED40A8" w14:textId="77777777" w:rsidTr="000A637C">
        <w:tc>
          <w:tcPr>
            <w:tcW w:w="5671" w:type="dxa"/>
            <w:gridSpan w:val="6"/>
            <w:tcBorders>
              <w:left w:val="single" w:sz="6" w:space="0" w:color="auto"/>
            </w:tcBorders>
          </w:tcPr>
          <w:p w14:paraId="36B58437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Beruf</w:t>
            </w:r>
          </w:p>
        </w:tc>
        <w:tc>
          <w:tcPr>
            <w:tcW w:w="2870" w:type="dxa"/>
            <w:gridSpan w:val="4"/>
          </w:tcPr>
          <w:p w14:paraId="6C9E0A9E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Staatsangehörigkeit</w:t>
            </w:r>
          </w:p>
        </w:tc>
        <w:tc>
          <w:tcPr>
            <w:tcW w:w="1377" w:type="dxa"/>
            <w:gridSpan w:val="4"/>
            <w:tcBorders>
              <w:right w:val="single" w:sz="6" w:space="0" w:color="auto"/>
            </w:tcBorders>
          </w:tcPr>
          <w:p w14:paraId="060A4B09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Familienstand</w:t>
            </w:r>
          </w:p>
        </w:tc>
      </w:tr>
      <w:tr w:rsidR="00CB5662" w:rsidRPr="00B1013F" w14:paraId="08EC7C06" w14:textId="77777777" w:rsidTr="000A637C">
        <w:tc>
          <w:tcPr>
            <w:tcW w:w="5671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4FD64333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B5662">
              <w:rPr>
                <w:rFonts w:ascii="DIN-Pro-Light" w:hAnsi="DIN-Pro-Light"/>
                <w:sz w:val="16"/>
                <w:szCs w:val="16"/>
              </w:rPr>
              <w:instrText xml:space="preserve"> FORMTEXT </w:instrText>
            </w:r>
            <w:r w:rsidRPr="00CB5662">
              <w:rPr>
                <w:rFonts w:ascii="DIN-Pro-Light" w:hAnsi="DIN-Pro-Light"/>
                <w:sz w:val="16"/>
                <w:szCs w:val="16"/>
              </w:rPr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separate"/>
            </w:r>
            <w:r w:rsidRPr="00CB5662">
              <w:rPr>
                <w:rFonts w:ascii="DIN-Pro-Light" w:hAnsi="DIN-Pro-Light"/>
                <w:sz w:val="16"/>
                <w:szCs w:val="16"/>
              </w:rPr>
              <w:t xml:space="preserve">     </w:t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end"/>
            </w:r>
          </w:p>
        </w:tc>
        <w:tc>
          <w:tcPr>
            <w:tcW w:w="2870" w:type="dxa"/>
            <w:gridSpan w:val="4"/>
            <w:tcBorders>
              <w:bottom w:val="single" w:sz="6" w:space="0" w:color="auto"/>
            </w:tcBorders>
          </w:tcPr>
          <w:p w14:paraId="69DCD105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B5662">
              <w:rPr>
                <w:rFonts w:ascii="DIN-Pro-Light" w:hAnsi="DIN-Pro-Light"/>
                <w:sz w:val="16"/>
                <w:szCs w:val="16"/>
              </w:rPr>
              <w:instrText xml:space="preserve"> FORMTEXT </w:instrText>
            </w:r>
            <w:r w:rsidRPr="00CB5662">
              <w:rPr>
                <w:rFonts w:ascii="DIN-Pro-Light" w:hAnsi="DIN-Pro-Light"/>
                <w:sz w:val="16"/>
                <w:szCs w:val="16"/>
              </w:rPr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separate"/>
            </w:r>
            <w:r w:rsidRPr="00CB5662">
              <w:rPr>
                <w:rFonts w:ascii="DIN-Pro-Light" w:hAnsi="DIN-Pro-Light"/>
                <w:sz w:val="16"/>
                <w:szCs w:val="16"/>
              </w:rPr>
              <w:t xml:space="preserve">     </w:t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end"/>
            </w:r>
          </w:p>
        </w:tc>
        <w:bookmarkStart w:id="4" w:name="Text4"/>
        <w:tc>
          <w:tcPr>
            <w:tcW w:w="1377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574B9052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CB5662">
              <w:rPr>
                <w:rFonts w:ascii="DIN-Pro-Light" w:hAnsi="DIN-Pro-Light"/>
                <w:sz w:val="16"/>
                <w:szCs w:val="16"/>
              </w:rPr>
              <w:instrText xml:space="preserve"> FORMTEXT </w:instrText>
            </w:r>
            <w:r w:rsidRPr="00CB5662">
              <w:rPr>
                <w:rFonts w:ascii="DIN-Pro-Light" w:hAnsi="DIN-Pro-Light"/>
                <w:sz w:val="16"/>
                <w:szCs w:val="16"/>
              </w:rPr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separate"/>
            </w:r>
            <w:r w:rsidRPr="00CB5662">
              <w:rPr>
                <w:rFonts w:ascii="DIN-Pro-Light" w:hAnsi="DIN-Pro-Light"/>
                <w:sz w:val="16"/>
                <w:szCs w:val="16"/>
              </w:rPr>
              <w:t xml:space="preserve">     </w:t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end"/>
            </w:r>
            <w:bookmarkEnd w:id="4"/>
          </w:p>
        </w:tc>
      </w:tr>
      <w:tr w:rsidR="00CB5662" w:rsidRPr="00B1013F" w14:paraId="08375C88" w14:textId="77777777" w:rsidTr="000A637C">
        <w:tc>
          <w:tcPr>
            <w:tcW w:w="8541" w:type="dxa"/>
            <w:gridSpan w:val="10"/>
            <w:tcBorders>
              <w:left w:val="single" w:sz="6" w:space="0" w:color="auto"/>
            </w:tcBorders>
          </w:tcPr>
          <w:p w14:paraId="735EAAAC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Genaue Anschrift (PLZ, Ort, Straße, Nr.)</w:t>
            </w:r>
          </w:p>
        </w:tc>
        <w:tc>
          <w:tcPr>
            <w:tcW w:w="1377" w:type="dxa"/>
            <w:gridSpan w:val="4"/>
            <w:tcBorders>
              <w:right w:val="single" w:sz="6" w:space="0" w:color="auto"/>
            </w:tcBorders>
          </w:tcPr>
          <w:p w14:paraId="11C6870B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Telefon-Nr.</w:t>
            </w:r>
          </w:p>
        </w:tc>
      </w:tr>
      <w:tr w:rsidR="00CB5662" w:rsidRPr="00B1013F" w14:paraId="63E28478" w14:textId="77777777" w:rsidTr="000A637C">
        <w:tc>
          <w:tcPr>
            <w:tcW w:w="8541" w:type="dxa"/>
            <w:gridSpan w:val="10"/>
            <w:tcBorders>
              <w:left w:val="single" w:sz="6" w:space="0" w:color="auto"/>
              <w:bottom w:val="single" w:sz="6" w:space="0" w:color="auto"/>
            </w:tcBorders>
          </w:tcPr>
          <w:p w14:paraId="4EE59556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CB5662">
              <w:rPr>
                <w:rFonts w:ascii="DIN-Pro-Light" w:hAnsi="DIN-Pro-Light"/>
                <w:sz w:val="16"/>
                <w:szCs w:val="16"/>
              </w:rPr>
              <w:instrText xml:space="preserve"> FORMTEXT </w:instrText>
            </w:r>
            <w:r w:rsidRPr="00CB5662">
              <w:rPr>
                <w:rFonts w:ascii="DIN-Pro-Light" w:hAnsi="DIN-Pro-Light"/>
                <w:sz w:val="16"/>
                <w:szCs w:val="16"/>
              </w:rPr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separate"/>
            </w:r>
            <w:r w:rsidRPr="00CB5662">
              <w:rPr>
                <w:rFonts w:ascii="DIN-Pro-Light" w:hAnsi="DIN-Pro-Light"/>
                <w:sz w:val="16"/>
                <w:szCs w:val="16"/>
              </w:rPr>
              <w:t xml:space="preserve">     </w:t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end"/>
            </w:r>
          </w:p>
        </w:tc>
        <w:tc>
          <w:tcPr>
            <w:tcW w:w="1377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589EEC77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CB5662">
              <w:rPr>
                <w:rFonts w:ascii="DIN-Pro-Light" w:hAnsi="DIN-Pro-Light"/>
                <w:sz w:val="16"/>
                <w:szCs w:val="16"/>
              </w:rPr>
              <w:instrText xml:space="preserve"> FORMTEXT </w:instrText>
            </w:r>
            <w:r w:rsidRPr="00CB5662">
              <w:rPr>
                <w:rFonts w:ascii="DIN-Pro-Light" w:hAnsi="DIN-Pro-Light"/>
                <w:sz w:val="16"/>
                <w:szCs w:val="16"/>
              </w:rPr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separate"/>
            </w:r>
            <w:r w:rsidRPr="00CB5662">
              <w:rPr>
                <w:rFonts w:ascii="DIN-Pro-Light" w:hAnsi="DIN-Pro-Light"/>
                <w:sz w:val="16"/>
                <w:szCs w:val="16"/>
              </w:rPr>
              <w:t xml:space="preserve">     </w:t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end"/>
            </w:r>
          </w:p>
        </w:tc>
      </w:tr>
      <w:tr w:rsidR="00CB5662" w:rsidRPr="00B1013F" w14:paraId="2F5320F1" w14:textId="77777777" w:rsidTr="000A637C">
        <w:tc>
          <w:tcPr>
            <w:tcW w:w="9918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0400D760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Weitere Wohnungen in</w:t>
            </w:r>
          </w:p>
        </w:tc>
      </w:tr>
      <w:tr w:rsidR="00CB5662" w:rsidRPr="00B1013F" w14:paraId="277F287C" w14:textId="77777777" w:rsidTr="000A637C">
        <w:tc>
          <w:tcPr>
            <w:tcW w:w="9918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232397B1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B5662">
              <w:rPr>
                <w:rFonts w:ascii="DIN-Pro-Light" w:hAnsi="DIN-Pro-Light"/>
                <w:sz w:val="16"/>
                <w:szCs w:val="16"/>
              </w:rPr>
              <w:instrText xml:space="preserve"> FORMTEXT </w:instrText>
            </w:r>
            <w:r w:rsidRPr="00CB5662">
              <w:rPr>
                <w:rFonts w:ascii="DIN-Pro-Light" w:hAnsi="DIN-Pro-Light"/>
                <w:sz w:val="16"/>
                <w:szCs w:val="16"/>
              </w:rPr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separate"/>
            </w:r>
            <w:r w:rsidRPr="00CB5662">
              <w:rPr>
                <w:rFonts w:ascii="DIN-Pro-Light" w:hAnsi="DIN-Pro-Light"/>
                <w:sz w:val="16"/>
                <w:szCs w:val="16"/>
              </w:rPr>
              <w:t xml:space="preserve">     </w:t>
            </w:r>
            <w:r w:rsidRPr="00CB5662">
              <w:rPr>
                <w:rFonts w:ascii="DIN-Pro-Light" w:hAnsi="DIN-Pro-Light"/>
                <w:sz w:val="16"/>
                <w:szCs w:val="16"/>
              </w:rPr>
              <w:fldChar w:fldCharType="end"/>
            </w:r>
          </w:p>
        </w:tc>
      </w:tr>
      <w:tr w:rsidR="00CB5662" w:rsidRPr="00B1013F" w14:paraId="3B4F80D1" w14:textId="77777777" w:rsidTr="000A637C">
        <w:tc>
          <w:tcPr>
            <w:tcW w:w="9918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5440E5F4" w14:textId="77777777" w:rsidR="00CB5662" w:rsidRPr="00B1013F" w:rsidRDefault="00CB5662" w:rsidP="00CB4B08">
            <w:pPr>
              <w:spacing w:before="120" w:after="40" w:line="200" w:lineRule="exact"/>
              <w:rPr>
                <w:b/>
              </w:rPr>
            </w:pPr>
          </w:p>
          <w:p w14:paraId="58C2915D" w14:textId="77777777" w:rsidR="00CB5662" w:rsidRPr="00CB5662" w:rsidRDefault="00CB5662" w:rsidP="00CB4B08">
            <w:pPr>
              <w:spacing w:before="120" w:after="40" w:line="200" w:lineRule="exact"/>
              <w:rPr>
                <w:rFonts w:ascii="DIN-Pro-Light" w:hAnsi="DIN-Pro-Light"/>
                <w:b/>
                <w:sz w:val="20"/>
                <w:szCs w:val="20"/>
              </w:rPr>
            </w:pPr>
            <w:r w:rsidRPr="00CB5662">
              <w:rPr>
                <w:rFonts w:ascii="DIN-Pro-Light" w:hAnsi="DIN-Pro-Light"/>
                <w:b/>
                <w:sz w:val="20"/>
                <w:szCs w:val="20"/>
              </w:rPr>
              <w:t xml:space="preserve">Waffenbesitzkarte/Jagdschein - ausgestellt auf obige Person - </w:t>
            </w:r>
          </w:p>
        </w:tc>
      </w:tr>
      <w:tr w:rsidR="00CB5662" w:rsidRPr="00B1013F" w14:paraId="46643C4C" w14:textId="77777777" w:rsidTr="000A637C">
        <w:tc>
          <w:tcPr>
            <w:tcW w:w="1418" w:type="dxa"/>
            <w:gridSpan w:val="2"/>
            <w:tcBorders>
              <w:left w:val="single" w:sz="6" w:space="0" w:color="auto"/>
            </w:tcBorders>
          </w:tcPr>
          <w:p w14:paraId="740D9835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Nummer</w:t>
            </w:r>
          </w:p>
        </w:tc>
        <w:tc>
          <w:tcPr>
            <w:tcW w:w="4253" w:type="dxa"/>
            <w:gridSpan w:val="4"/>
          </w:tcPr>
          <w:p w14:paraId="489511A1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Aussteller</w:t>
            </w:r>
          </w:p>
        </w:tc>
        <w:tc>
          <w:tcPr>
            <w:tcW w:w="2592" w:type="dxa"/>
            <w:gridSpan w:val="3"/>
          </w:tcPr>
          <w:p w14:paraId="19D22861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Ausstelldatum</w:t>
            </w:r>
          </w:p>
        </w:tc>
        <w:tc>
          <w:tcPr>
            <w:tcW w:w="1655" w:type="dxa"/>
            <w:gridSpan w:val="5"/>
            <w:tcBorders>
              <w:right w:val="single" w:sz="6" w:space="0" w:color="auto"/>
            </w:tcBorders>
          </w:tcPr>
          <w:p w14:paraId="2E63D161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Gültig bis:</w:t>
            </w:r>
          </w:p>
        </w:tc>
      </w:tr>
      <w:bookmarkStart w:id="5" w:name="Text31"/>
      <w:tr w:rsidR="00CB5662" w:rsidRPr="00B1013F" w14:paraId="0B2BC839" w14:textId="77777777" w:rsidTr="000A637C">
        <w:tc>
          <w:tcPr>
            <w:tcW w:w="1418" w:type="dxa"/>
            <w:gridSpan w:val="2"/>
            <w:tcBorders>
              <w:left w:val="single" w:sz="6" w:space="0" w:color="auto"/>
            </w:tcBorders>
          </w:tcPr>
          <w:p w14:paraId="0E6A0315" w14:textId="77777777" w:rsidR="00CB5662" w:rsidRPr="00B1013F" w:rsidRDefault="00CB5662" w:rsidP="00CB4B08">
            <w:r w:rsidRPr="00B1013F">
              <w:fldChar w:fldCharType="begin">
                <w:ffData>
                  <w:name w:val="Text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  <w:bookmarkEnd w:id="5"/>
          </w:p>
        </w:tc>
        <w:bookmarkStart w:id="6" w:name="Text32"/>
        <w:tc>
          <w:tcPr>
            <w:tcW w:w="4253" w:type="dxa"/>
            <w:gridSpan w:val="4"/>
          </w:tcPr>
          <w:p w14:paraId="1404FD72" w14:textId="77777777" w:rsidR="00CB5662" w:rsidRPr="00B1013F" w:rsidRDefault="00CB5662" w:rsidP="00CB4B08">
            <w:r w:rsidRPr="00B1013F">
              <w:fldChar w:fldCharType="begin">
                <w:ffData>
                  <w:name w:val="Text32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  <w:bookmarkEnd w:id="6"/>
          </w:p>
        </w:tc>
        <w:bookmarkStart w:id="7" w:name="Text33"/>
        <w:tc>
          <w:tcPr>
            <w:tcW w:w="2592" w:type="dxa"/>
            <w:gridSpan w:val="3"/>
          </w:tcPr>
          <w:p w14:paraId="1E7BB676" w14:textId="77777777" w:rsidR="00CB5662" w:rsidRPr="00B1013F" w:rsidRDefault="00CB5662" w:rsidP="00CB4B08">
            <w:r w:rsidRPr="00B1013F">
              <w:fldChar w:fldCharType="begin">
                <w:ffData>
                  <w:name w:val="Text33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  <w:bookmarkEnd w:id="7"/>
          </w:p>
        </w:tc>
        <w:bookmarkStart w:id="8" w:name="Text34"/>
        <w:tc>
          <w:tcPr>
            <w:tcW w:w="1655" w:type="dxa"/>
            <w:gridSpan w:val="5"/>
            <w:tcBorders>
              <w:right w:val="single" w:sz="6" w:space="0" w:color="auto"/>
            </w:tcBorders>
          </w:tcPr>
          <w:p w14:paraId="0B13A19D" w14:textId="77777777" w:rsidR="00CB5662" w:rsidRPr="00B1013F" w:rsidRDefault="00CB5662" w:rsidP="00CB4B08">
            <w:r w:rsidRPr="00B1013F">
              <w:fldChar w:fldCharType="begin">
                <w:ffData>
                  <w:name w:val="Text3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  <w:bookmarkEnd w:id="8"/>
          </w:p>
        </w:tc>
      </w:tr>
      <w:tr w:rsidR="00CB5662" w:rsidRPr="00B1013F" w14:paraId="6AB69758" w14:textId="77777777" w:rsidTr="000A637C">
        <w:trPr>
          <w:cantSplit/>
        </w:trPr>
        <w:tc>
          <w:tcPr>
            <w:tcW w:w="9918" w:type="dxa"/>
            <w:gridSpan w:val="14"/>
            <w:tcBorders>
              <w:top w:val="single" w:sz="6" w:space="0" w:color="auto"/>
            </w:tcBorders>
          </w:tcPr>
          <w:p w14:paraId="29ACF16C" w14:textId="77777777" w:rsidR="00CB5662" w:rsidRPr="00B1013F" w:rsidRDefault="00CB5662" w:rsidP="00CB4B08">
            <w:pPr>
              <w:spacing w:before="120" w:after="40" w:line="200" w:lineRule="exact"/>
            </w:pPr>
          </w:p>
        </w:tc>
      </w:tr>
      <w:tr w:rsidR="00CB5662" w:rsidRPr="00B1013F" w14:paraId="406F8322" w14:textId="77777777" w:rsidTr="000A637C">
        <w:tc>
          <w:tcPr>
            <w:tcW w:w="7314" w:type="dxa"/>
            <w:gridSpan w:val="7"/>
            <w:shd w:val="pct20" w:color="auto" w:fill="auto"/>
          </w:tcPr>
          <w:p w14:paraId="79D9065F" w14:textId="77777777" w:rsidR="00CB5662" w:rsidRPr="00CB5662" w:rsidRDefault="00CB5662" w:rsidP="00CB4B08">
            <w:pPr>
              <w:pStyle w:val="berschrift2"/>
              <w:rPr>
                <w:rFonts w:ascii="DIN-Pro-Light" w:hAnsi="DIN-Pro-Light" w:cs="Arial"/>
                <w:sz w:val="20"/>
              </w:rPr>
            </w:pPr>
            <w:r w:rsidRPr="00CB5662">
              <w:rPr>
                <w:rFonts w:ascii="DIN-Pro-Light" w:hAnsi="DIN-Pro-Light" w:cs="Arial"/>
                <w:sz w:val="20"/>
              </w:rPr>
              <w:t>Angaben bei Erteilung:</w:t>
            </w:r>
          </w:p>
        </w:tc>
        <w:tc>
          <w:tcPr>
            <w:tcW w:w="340" w:type="dxa"/>
            <w:tcBorders>
              <w:bottom w:val="single" w:sz="6" w:space="0" w:color="auto"/>
            </w:tcBorders>
            <w:shd w:val="pct20" w:color="auto" w:fill="auto"/>
          </w:tcPr>
          <w:p w14:paraId="15D670F0" w14:textId="77777777" w:rsidR="00CB5662" w:rsidRPr="00B1013F" w:rsidRDefault="00CB5662" w:rsidP="00CB4B08">
            <w:pPr>
              <w:spacing w:before="120" w:after="40" w:line="200" w:lineRule="exact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bottom w:val="single" w:sz="6" w:space="0" w:color="auto"/>
            </w:tcBorders>
            <w:shd w:val="pct20" w:color="auto" w:fill="auto"/>
          </w:tcPr>
          <w:p w14:paraId="5EB75591" w14:textId="77777777" w:rsidR="00CB5662" w:rsidRPr="00B1013F" w:rsidRDefault="00CB5662" w:rsidP="00CB4B08">
            <w:pPr>
              <w:spacing w:before="120" w:after="40" w:line="200" w:lineRule="exact"/>
            </w:pPr>
          </w:p>
        </w:tc>
        <w:tc>
          <w:tcPr>
            <w:tcW w:w="340" w:type="dxa"/>
            <w:tcBorders>
              <w:bottom w:val="single" w:sz="6" w:space="0" w:color="auto"/>
            </w:tcBorders>
            <w:shd w:val="pct20" w:color="auto" w:fill="auto"/>
          </w:tcPr>
          <w:p w14:paraId="3A5A8639" w14:textId="77777777" w:rsidR="00CB5662" w:rsidRPr="00B1013F" w:rsidRDefault="00CB5662" w:rsidP="00CB4B08">
            <w:pPr>
              <w:spacing w:before="120" w:after="40" w:line="200" w:lineRule="exact"/>
              <w:rPr>
                <w:b/>
              </w:rPr>
            </w:pPr>
          </w:p>
        </w:tc>
        <w:tc>
          <w:tcPr>
            <w:tcW w:w="790" w:type="dxa"/>
            <w:gridSpan w:val="2"/>
            <w:shd w:val="pct20" w:color="auto" w:fill="auto"/>
          </w:tcPr>
          <w:p w14:paraId="3DDC1DC9" w14:textId="77777777" w:rsidR="00CB5662" w:rsidRPr="00B1013F" w:rsidRDefault="00CB5662" w:rsidP="00CB4B08">
            <w:pPr>
              <w:spacing w:before="120" w:after="40" w:line="200" w:lineRule="exact"/>
            </w:pPr>
          </w:p>
        </w:tc>
      </w:tr>
      <w:tr w:rsidR="00CB5662" w:rsidRPr="00B1013F" w14:paraId="03E6395C" w14:textId="77777777" w:rsidTr="000A637C">
        <w:tc>
          <w:tcPr>
            <w:tcW w:w="73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068466" w14:textId="77777777" w:rsidR="00CB5662" w:rsidRPr="00CB5662" w:rsidRDefault="00CB5662" w:rsidP="00CB4B08">
            <w:pPr>
              <w:spacing w:before="120" w:after="40" w:line="200" w:lineRule="exact"/>
              <w:rPr>
                <w:rFonts w:ascii="DIN-Pro-Light" w:hAnsi="DIN-Pro-Light"/>
                <w:b/>
                <w:sz w:val="20"/>
                <w:szCs w:val="20"/>
              </w:rPr>
            </w:pPr>
            <w:r w:rsidRPr="00CB5662">
              <w:rPr>
                <w:rFonts w:ascii="DIN-Pro-Light" w:hAnsi="DIN-Pro-Light"/>
                <w:b/>
                <w:sz w:val="20"/>
                <w:szCs w:val="20"/>
              </w:rPr>
              <w:t>F</w:t>
            </w:r>
            <w:bookmarkStart w:id="9" w:name="Kontrollkästchen7"/>
            <w:r w:rsidRPr="00CB5662">
              <w:rPr>
                <w:rFonts w:ascii="DIN-Pro-Light" w:hAnsi="DIN-Pro-Light"/>
                <w:b/>
                <w:sz w:val="20"/>
                <w:szCs w:val="20"/>
              </w:rPr>
              <w:t>olgende Schusswaffen sollen eingetragen werden als</w:t>
            </w:r>
          </w:p>
        </w:tc>
        <w:tc>
          <w:tcPr>
            <w:tcW w:w="340" w:type="dxa"/>
            <w:tcBorders>
              <w:bottom w:val="single" w:sz="6" w:space="0" w:color="auto"/>
            </w:tcBorders>
          </w:tcPr>
          <w:p w14:paraId="4211F6C0" w14:textId="77777777" w:rsidR="00CB5662" w:rsidRPr="00B1013F" w:rsidRDefault="00CB5662" w:rsidP="00CB4B08">
            <w:pPr>
              <w:spacing w:before="120" w:after="40" w:line="200" w:lineRule="exact"/>
              <w:rPr>
                <w:b/>
              </w:rPr>
            </w:pPr>
            <w:r w:rsidRPr="00B1013F">
              <w:rPr>
                <w:b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13F">
              <w:rPr>
                <w:b/>
              </w:rPr>
              <w:instrText xml:space="preserve"> FORMCHECKBOX </w:instrText>
            </w:r>
            <w:r w:rsidRPr="00B1013F">
              <w:rPr>
                <w:b/>
              </w:rPr>
            </w:r>
            <w:r w:rsidRPr="00B1013F">
              <w:rPr>
                <w:b/>
              </w:rPr>
              <w:fldChar w:fldCharType="separate"/>
            </w:r>
            <w:r w:rsidRPr="00B1013F">
              <w:rPr>
                <w:b/>
              </w:rPr>
              <w:fldChar w:fldCharType="end"/>
            </w:r>
            <w:bookmarkEnd w:id="9"/>
          </w:p>
        </w:tc>
        <w:tc>
          <w:tcPr>
            <w:tcW w:w="1134" w:type="dxa"/>
            <w:gridSpan w:val="3"/>
            <w:tcBorders>
              <w:bottom w:val="single" w:sz="6" w:space="0" w:color="auto"/>
            </w:tcBorders>
          </w:tcPr>
          <w:p w14:paraId="4633F858" w14:textId="77777777" w:rsidR="00CB5662" w:rsidRPr="00CB5662" w:rsidRDefault="00CB5662" w:rsidP="00CB4B08">
            <w:pPr>
              <w:spacing w:before="120" w:after="40" w:line="200" w:lineRule="exact"/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Jäger</w:t>
            </w:r>
          </w:p>
        </w:tc>
        <w:bookmarkStart w:id="10" w:name="Kontrollkästchen8"/>
        <w:tc>
          <w:tcPr>
            <w:tcW w:w="340" w:type="dxa"/>
            <w:tcBorders>
              <w:bottom w:val="single" w:sz="6" w:space="0" w:color="auto"/>
            </w:tcBorders>
          </w:tcPr>
          <w:p w14:paraId="52CB2494" w14:textId="77777777" w:rsidR="00CB5662" w:rsidRPr="00CB5662" w:rsidRDefault="00CB5662" w:rsidP="00CB4B08">
            <w:pPr>
              <w:spacing w:before="120" w:after="40" w:line="200" w:lineRule="exact"/>
              <w:rPr>
                <w:rFonts w:ascii="DIN-Pro-Light" w:hAnsi="DIN-Pro-Light"/>
                <w:b/>
              </w:rPr>
            </w:pPr>
            <w:r w:rsidRPr="00CB5662">
              <w:rPr>
                <w:rFonts w:ascii="DIN-Pro-Light" w:hAnsi="DIN-Pro-Light"/>
                <w:b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662">
              <w:rPr>
                <w:rFonts w:ascii="DIN-Pro-Light" w:hAnsi="DIN-Pro-Light"/>
                <w:b/>
              </w:rPr>
              <w:instrText xml:space="preserve"> FORMCHECKBOX </w:instrText>
            </w:r>
            <w:r w:rsidRPr="00CB5662">
              <w:rPr>
                <w:rFonts w:ascii="DIN-Pro-Light" w:hAnsi="DIN-Pro-Light"/>
                <w:b/>
              </w:rPr>
            </w:r>
            <w:r w:rsidRPr="00CB5662">
              <w:rPr>
                <w:rFonts w:ascii="DIN-Pro-Light" w:hAnsi="DIN-Pro-Light"/>
                <w:b/>
              </w:rPr>
              <w:fldChar w:fldCharType="separate"/>
            </w:r>
            <w:r w:rsidRPr="00CB5662">
              <w:rPr>
                <w:rFonts w:ascii="DIN-Pro-Light" w:hAnsi="DIN-Pro-Light"/>
                <w:b/>
              </w:rPr>
              <w:fldChar w:fldCharType="end"/>
            </w:r>
            <w:bookmarkEnd w:id="10"/>
          </w:p>
        </w:tc>
        <w:tc>
          <w:tcPr>
            <w:tcW w:w="79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F16" w14:textId="77777777" w:rsidR="00CB5662" w:rsidRPr="00CB5662" w:rsidRDefault="00CB5662" w:rsidP="00CB4B08">
            <w:pPr>
              <w:spacing w:before="120" w:after="40" w:line="200" w:lineRule="exact"/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Sportschütze</w:t>
            </w:r>
          </w:p>
        </w:tc>
      </w:tr>
      <w:tr w:rsidR="00CB5662" w:rsidRPr="00B1013F" w14:paraId="4F969C8B" w14:textId="77777777" w:rsidTr="000A637C"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3426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Lfd.Nr.</w:t>
            </w:r>
          </w:p>
        </w:tc>
        <w:tc>
          <w:tcPr>
            <w:tcW w:w="243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5258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Art der Schusswaffe</w:t>
            </w:r>
            <w:r w:rsidRPr="00CB5662">
              <w:rPr>
                <w:rFonts w:ascii="DIN-Pro-Light" w:hAnsi="DIN-Pro-Light"/>
                <w:sz w:val="16"/>
                <w:szCs w:val="16"/>
              </w:rPr>
              <w:br/>
              <w:t>(z.B. Pistole, Revolver, Zimmerstutzen)</w:t>
            </w:r>
          </w:p>
        </w:tc>
        <w:tc>
          <w:tcPr>
            <w:tcW w:w="14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F12E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Bezeichnung</w:t>
            </w:r>
            <w:r w:rsidRPr="00CB5662">
              <w:rPr>
                <w:rFonts w:ascii="DIN-Pro-Light" w:hAnsi="DIN-Pro-Light"/>
                <w:sz w:val="16"/>
                <w:szCs w:val="16"/>
              </w:rPr>
              <w:br/>
              <w:t>Kaliber</w:t>
            </w:r>
          </w:p>
        </w:tc>
        <w:tc>
          <w:tcPr>
            <w:tcW w:w="294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4B41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Hersteller und Warenzeichen</w:t>
            </w:r>
          </w:p>
        </w:tc>
        <w:tc>
          <w:tcPr>
            <w:tcW w:w="197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B26A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Herstellungs-</w:t>
            </w:r>
            <w:r w:rsidRPr="00CB5662">
              <w:rPr>
                <w:rFonts w:ascii="DIN-Pro-Light" w:hAnsi="DIN-Pro-Light"/>
                <w:sz w:val="16"/>
                <w:szCs w:val="16"/>
              </w:rPr>
              <w:br/>
              <w:t>Nummer</w:t>
            </w:r>
          </w:p>
        </w:tc>
        <w:tc>
          <w:tcPr>
            <w:tcW w:w="6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5005" w14:textId="77777777" w:rsidR="00CB5662" w:rsidRPr="00CB5662" w:rsidRDefault="00CB5662" w:rsidP="00CB4B08">
            <w:pPr>
              <w:rPr>
                <w:rFonts w:ascii="DIN-Pro-Light" w:hAnsi="DIN-Pro-Light"/>
                <w:sz w:val="16"/>
                <w:szCs w:val="16"/>
              </w:rPr>
            </w:pPr>
            <w:r w:rsidRPr="00CB5662">
              <w:rPr>
                <w:rFonts w:ascii="DIN-Pro-Light" w:hAnsi="DIN-Pro-Light"/>
                <w:sz w:val="16"/>
                <w:szCs w:val="16"/>
              </w:rPr>
              <w:t>Kategorie</w:t>
            </w:r>
          </w:p>
        </w:tc>
      </w:tr>
      <w:bookmarkStart w:id="11" w:name="Text40"/>
      <w:tr w:rsidR="00CB5662" w:rsidRPr="00B1013F" w14:paraId="4BF29A84" w14:textId="77777777" w:rsidTr="000A637C"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5A55" w14:textId="77777777" w:rsidR="00CB5662" w:rsidRPr="00B1013F" w:rsidRDefault="00CB5662" w:rsidP="00CB4B08">
            <w:r w:rsidRPr="00B1013F">
              <w:fldChar w:fldCharType="begin">
                <w:ffData>
                  <w:name w:val="Text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</w:t>
            </w:r>
            <w:r w:rsidRPr="00B1013F">
              <w:fldChar w:fldCharType="end"/>
            </w:r>
            <w:bookmarkEnd w:id="11"/>
          </w:p>
        </w:tc>
        <w:tc>
          <w:tcPr>
            <w:tcW w:w="243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66EB" w14:textId="77777777" w:rsidR="00CB5662" w:rsidRPr="00B1013F" w:rsidRDefault="00CB5662" w:rsidP="00CB4B08">
            <w:r w:rsidRPr="00B1013F">
              <w:fldChar w:fldCharType="begin">
                <w:ffData>
                  <w:name w:val="Text4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</w:p>
        </w:tc>
        <w:bookmarkStart w:id="12" w:name="Text42"/>
        <w:tc>
          <w:tcPr>
            <w:tcW w:w="14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F867" w14:textId="77777777" w:rsidR="00CB5662" w:rsidRPr="00B1013F" w:rsidRDefault="00CB5662" w:rsidP="00CB4B08">
            <w:r w:rsidRPr="00B1013F">
              <w:fldChar w:fldCharType="begin">
                <w:ffData>
                  <w:name w:val="Text4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  <w:bookmarkEnd w:id="12"/>
          </w:p>
        </w:tc>
        <w:bookmarkStart w:id="13" w:name="Text43"/>
        <w:tc>
          <w:tcPr>
            <w:tcW w:w="294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2F47" w14:textId="77777777" w:rsidR="00CB5662" w:rsidRPr="00B1013F" w:rsidRDefault="00CB5662" w:rsidP="00CB4B08">
            <w:r w:rsidRPr="00B1013F">
              <w:fldChar w:fldCharType="begin">
                <w:ffData>
                  <w:name w:val="Text43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  <w:bookmarkEnd w:id="13"/>
          </w:p>
        </w:tc>
        <w:bookmarkStart w:id="14" w:name="Text44"/>
        <w:tc>
          <w:tcPr>
            <w:tcW w:w="197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A8E9" w14:textId="77777777" w:rsidR="00CB5662" w:rsidRPr="00B1013F" w:rsidRDefault="00CB5662" w:rsidP="00CB4B08">
            <w:r w:rsidRPr="00B1013F">
              <w:fldChar w:fldCharType="begin">
                <w:ffData>
                  <w:name w:val="Text4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  <w:bookmarkEnd w:id="14"/>
          </w:p>
        </w:tc>
        <w:bookmarkStart w:id="15" w:name="Text45"/>
        <w:tc>
          <w:tcPr>
            <w:tcW w:w="6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BEB3" w14:textId="77777777" w:rsidR="00CB5662" w:rsidRPr="00B1013F" w:rsidRDefault="00CB5662" w:rsidP="00CB4B08">
            <w:r w:rsidRPr="00B1013F">
              <w:fldChar w:fldCharType="begin">
                <w:ffData>
                  <w:name w:val="Text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  <w:bookmarkEnd w:id="15"/>
          </w:p>
        </w:tc>
      </w:tr>
      <w:tr w:rsidR="00CB5662" w:rsidRPr="00B1013F" w14:paraId="2F76E3A1" w14:textId="77777777" w:rsidTr="000A637C"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8A5A" w14:textId="77777777" w:rsidR="00CB5662" w:rsidRPr="00B1013F" w:rsidRDefault="00CB5662" w:rsidP="00CB4B08">
            <w:r w:rsidRPr="00B1013F">
              <w:fldChar w:fldCharType="begin">
                <w:ffData>
                  <w:name w:val="Text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</w:t>
            </w:r>
            <w:r w:rsidRPr="00B1013F">
              <w:fldChar w:fldCharType="end"/>
            </w:r>
          </w:p>
        </w:tc>
        <w:tc>
          <w:tcPr>
            <w:tcW w:w="243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74B6" w14:textId="77777777" w:rsidR="00CB5662" w:rsidRPr="00B1013F" w:rsidRDefault="00CB5662" w:rsidP="00CB4B08">
            <w:r w:rsidRPr="00B1013F">
              <w:fldChar w:fldCharType="begin">
                <w:ffData>
                  <w:name w:val="Text4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</w:p>
        </w:tc>
        <w:tc>
          <w:tcPr>
            <w:tcW w:w="14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580A" w14:textId="77777777" w:rsidR="00CB5662" w:rsidRPr="00B1013F" w:rsidRDefault="00CB5662" w:rsidP="00CB4B08">
            <w:r w:rsidRPr="00B1013F">
              <w:fldChar w:fldCharType="begin">
                <w:ffData>
                  <w:name w:val="Text4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</w:p>
        </w:tc>
        <w:tc>
          <w:tcPr>
            <w:tcW w:w="294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3D17" w14:textId="77777777" w:rsidR="00CB5662" w:rsidRPr="00B1013F" w:rsidRDefault="00CB5662" w:rsidP="00CB4B08">
            <w:r w:rsidRPr="00B1013F">
              <w:fldChar w:fldCharType="begin">
                <w:ffData>
                  <w:name w:val="Text43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</w:p>
        </w:tc>
        <w:tc>
          <w:tcPr>
            <w:tcW w:w="197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A83CE" w14:textId="77777777" w:rsidR="00CB5662" w:rsidRPr="00B1013F" w:rsidRDefault="00CB5662" w:rsidP="00CB4B08">
            <w:r w:rsidRPr="00B1013F">
              <w:fldChar w:fldCharType="begin">
                <w:ffData>
                  <w:name w:val="Text4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</w:p>
        </w:tc>
        <w:tc>
          <w:tcPr>
            <w:tcW w:w="6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57C4" w14:textId="77777777" w:rsidR="00CB5662" w:rsidRPr="00B1013F" w:rsidRDefault="00CB5662" w:rsidP="00CB4B08">
            <w:r w:rsidRPr="00B1013F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</w:p>
        </w:tc>
      </w:tr>
      <w:tr w:rsidR="00CB5662" w:rsidRPr="00B1013F" w14:paraId="35FC4EAF" w14:textId="77777777" w:rsidTr="000A637C"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60C4" w14:textId="77777777" w:rsidR="00CB5662" w:rsidRPr="00B1013F" w:rsidRDefault="00CB5662" w:rsidP="00CB4B08">
            <w:r w:rsidRPr="00B1013F">
              <w:fldChar w:fldCharType="begin">
                <w:ffData>
                  <w:name w:val="Text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</w:t>
            </w:r>
            <w:r w:rsidRPr="00B1013F">
              <w:fldChar w:fldCharType="end"/>
            </w:r>
          </w:p>
        </w:tc>
        <w:tc>
          <w:tcPr>
            <w:tcW w:w="243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31C4" w14:textId="77777777" w:rsidR="00CB5662" w:rsidRPr="00B1013F" w:rsidRDefault="00CB5662" w:rsidP="00CB4B08">
            <w:r w:rsidRPr="00B1013F">
              <w:fldChar w:fldCharType="begin">
                <w:ffData>
                  <w:name w:val="Text4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</w:p>
        </w:tc>
        <w:tc>
          <w:tcPr>
            <w:tcW w:w="14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2212" w14:textId="77777777" w:rsidR="00CB5662" w:rsidRPr="00B1013F" w:rsidRDefault="00CB5662" w:rsidP="00CB4B08">
            <w:r w:rsidRPr="00B1013F">
              <w:fldChar w:fldCharType="begin">
                <w:ffData>
                  <w:name w:val="Text4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</w:p>
        </w:tc>
        <w:tc>
          <w:tcPr>
            <w:tcW w:w="294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54D" w14:textId="77777777" w:rsidR="00CB5662" w:rsidRPr="00B1013F" w:rsidRDefault="00CB5662" w:rsidP="00CB4B08">
            <w:r w:rsidRPr="00B1013F">
              <w:fldChar w:fldCharType="begin">
                <w:ffData>
                  <w:name w:val="Text43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</w:p>
        </w:tc>
        <w:tc>
          <w:tcPr>
            <w:tcW w:w="197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1D9E" w14:textId="77777777" w:rsidR="00CB5662" w:rsidRPr="00B1013F" w:rsidRDefault="00CB5662" w:rsidP="00CB4B08">
            <w:r w:rsidRPr="00B1013F">
              <w:fldChar w:fldCharType="begin">
                <w:ffData>
                  <w:name w:val="Text4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</w:p>
        </w:tc>
        <w:tc>
          <w:tcPr>
            <w:tcW w:w="6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1DA6" w14:textId="77777777" w:rsidR="00CB5662" w:rsidRPr="00B1013F" w:rsidRDefault="00CB5662" w:rsidP="00CB4B08">
            <w:r w:rsidRPr="00B1013F">
              <w:fldChar w:fldCharType="begin">
                <w:ffData>
                  <w:name w:val="Text4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</w:p>
        </w:tc>
      </w:tr>
      <w:tr w:rsidR="00CB5662" w:rsidRPr="00B1013F" w14:paraId="47482099" w14:textId="77777777" w:rsidTr="000A637C"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6033" w14:textId="77777777" w:rsidR="00CB5662" w:rsidRPr="00B1013F" w:rsidRDefault="00CB5662" w:rsidP="00CB4B08">
            <w:r w:rsidRPr="00B1013F">
              <w:fldChar w:fldCharType="begin">
                <w:ffData>
                  <w:name w:val="Text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</w:t>
            </w:r>
            <w:r w:rsidRPr="00B1013F">
              <w:fldChar w:fldCharType="end"/>
            </w:r>
          </w:p>
        </w:tc>
        <w:tc>
          <w:tcPr>
            <w:tcW w:w="243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4917" w14:textId="77777777" w:rsidR="00CB5662" w:rsidRPr="00B1013F" w:rsidRDefault="00CB5662" w:rsidP="00CB4B08">
            <w:r w:rsidRPr="00B1013F">
              <w:fldChar w:fldCharType="begin">
                <w:ffData>
                  <w:name w:val="Text4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</w:p>
        </w:tc>
        <w:tc>
          <w:tcPr>
            <w:tcW w:w="14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B28D" w14:textId="77777777" w:rsidR="00CB5662" w:rsidRPr="00B1013F" w:rsidRDefault="00CB5662" w:rsidP="00CB4B08">
            <w:r w:rsidRPr="00B1013F">
              <w:fldChar w:fldCharType="begin">
                <w:ffData>
                  <w:name w:val="Text4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</w:p>
        </w:tc>
        <w:tc>
          <w:tcPr>
            <w:tcW w:w="294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91BC" w14:textId="77777777" w:rsidR="00CB5662" w:rsidRPr="00B1013F" w:rsidRDefault="00CB5662" w:rsidP="00CB4B08">
            <w:r w:rsidRPr="00B1013F">
              <w:fldChar w:fldCharType="begin">
                <w:ffData>
                  <w:name w:val="Text43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</w:p>
        </w:tc>
        <w:tc>
          <w:tcPr>
            <w:tcW w:w="197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89DA" w14:textId="77777777" w:rsidR="00CB5662" w:rsidRPr="00B1013F" w:rsidRDefault="00CB5662" w:rsidP="00CB4B08">
            <w:r w:rsidRPr="00B1013F">
              <w:fldChar w:fldCharType="begin">
                <w:ffData>
                  <w:name w:val="Text4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</w:p>
        </w:tc>
        <w:tc>
          <w:tcPr>
            <w:tcW w:w="6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3EA5" w14:textId="77777777" w:rsidR="00CB5662" w:rsidRPr="00B1013F" w:rsidRDefault="00CB5662" w:rsidP="00CB4B08">
            <w:r w:rsidRPr="00B1013F">
              <w:fldChar w:fldCharType="begin">
                <w:ffData>
                  <w:name w:val="Text4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1013F">
              <w:instrText xml:space="preserve"> FORMTEXT </w:instrText>
            </w:r>
            <w:r w:rsidRPr="00B1013F">
              <w:fldChar w:fldCharType="separate"/>
            </w:r>
            <w:r w:rsidRPr="00B1013F">
              <w:t xml:space="preserve">     </w:t>
            </w:r>
            <w:r w:rsidRPr="00B1013F">
              <w:fldChar w:fldCharType="end"/>
            </w:r>
          </w:p>
        </w:tc>
      </w:tr>
      <w:tr w:rsidR="00CB5662" w:rsidRPr="00B1013F" w14:paraId="5FB916F4" w14:textId="77777777" w:rsidTr="000A637C">
        <w:tc>
          <w:tcPr>
            <w:tcW w:w="9918" w:type="dxa"/>
            <w:gridSpan w:val="14"/>
          </w:tcPr>
          <w:p w14:paraId="3517738F" w14:textId="77777777" w:rsidR="00CB5662" w:rsidRPr="00B1013F" w:rsidRDefault="00CB5662" w:rsidP="00CB4B08">
            <w:pPr>
              <w:spacing w:before="120" w:after="40" w:line="200" w:lineRule="exact"/>
              <w:rPr>
                <w:b/>
              </w:rPr>
            </w:pPr>
          </w:p>
        </w:tc>
      </w:tr>
      <w:tr w:rsidR="00CB5662" w:rsidRPr="00B1013F" w14:paraId="0CBD6190" w14:textId="77777777" w:rsidTr="000A637C">
        <w:tc>
          <w:tcPr>
            <w:tcW w:w="9918" w:type="dxa"/>
            <w:gridSpan w:val="14"/>
            <w:shd w:val="pct20" w:color="auto" w:fill="auto"/>
          </w:tcPr>
          <w:p w14:paraId="5AB27EF5" w14:textId="77777777" w:rsidR="00CB5662" w:rsidRPr="00CB5662" w:rsidRDefault="00CB5662" w:rsidP="00CB4B08">
            <w:pPr>
              <w:spacing w:before="120" w:after="40" w:line="200" w:lineRule="exact"/>
              <w:rPr>
                <w:rFonts w:ascii="DIN-Pro-Light" w:hAnsi="DIN-Pro-Light"/>
                <w:b/>
                <w:sz w:val="20"/>
                <w:szCs w:val="20"/>
              </w:rPr>
            </w:pPr>
            <w:r w:rsidRPr="00CB5662">
              <w:rPr>
                <w:rFonts w:ascii="DIN-Pro-Light" w:hAnsi="DIN-Pro-Light"/>
                <w:b/>
                <w:sz w:val="20"/>
                <w:szCs w:val="20"/>
              </w:rPr>
              <w:t>Angaben bei Verlängerung:</w:t>
            </w:r>
          </w:p>
        </w:tc>
      </w:tr>
      <w:tr w:rsidR="00CB5662" w:rsidRPr="00B1013F" w14:paraId="3C185AD5" w14:textId="77777777" w:rsidTr="000A637C">
        <w:trPr>
          <w:trHeight w:val="589"/>
        </w:trPr>
        <w:tc>
          <w:tcPr>
            <w:tcW w:w="9918" w:type="dxa"/>
            <w:gridSpan w:val="14"/>
          </w:tcPr>
          <w:p w14:paraId="58547BA5" w14:textId="77777777" w:rsidR="00CB5662" w:rsidRPr="00CB5662" w:rsidRDefault="00CB5662" w:rsidP="00CB4B08">
            <w:pPr>
              <w:spacing w:before="120" w:after="40" w:line="200" w:lineRule="exact"/>
              <w:rPr>
                <w:rFonts w:ascii="DIN-Pro-Light" w:hAnsi="DIN-Pro-Light"/>
                <w:b/>
                <w:sz w:val="20"/>
                <w:szCs w:val="20"/>
              </w:rPr>
            </w:pPr>
            <w:r w:rsidRPr="00CB5662">
              <w:rPr>
                <w:rFonts w:ascii="DIN-Pro-Light" w:hAnsi="DIN-Pro-Light"/>
                <w:b/>
                <w:sz w:val="20"/>
                <w:szCs w:val="20"/>
              </w:rPr>
              <w:t xml:space="preserve">Die Verlängerung des Feuerwaffenpasses Nr.   </w: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instrText xml:space="preserve"> FORMTEXT </w:instrTex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separate"/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t xml:space="preserve">     </w: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end"/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instrText xml:space="preserve"> FORMTEXT </w:instrTex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separate"/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t xml:space="preserve"> </w: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instrText xml:space="preserve"> FORMTEXT </w:instrTex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separate"/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t xml:space="preserve">     </w: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end"/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t xml:space="preserve">   </w: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end"/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instrText xml:space="preserve"> FORMTEXT </w:instrTex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separate"/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t xml:space="preserve">     </w: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end"/>
            </w:r>
            <w:r w:rsidRPr="00CB5662">
              <w:rPr>
                <w:rFonts w:ascii="DIN-Pro-Light" w:hAnsi="DIN-Pro-Light"/>
                <w:b/>
                <w:sz w:val="20"/>
                <w:szCs w:val="20"/>
              </w:rPr>
              <w:t xml:space="preserve">   gültig bis   </w: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instrText xml:space="preserve"> FORMTEXT </w:instrTex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separate"/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t xml:space="preserve">    </w: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instrText xml:space="preserve"> FORMTEXT </w:instrTex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separate"/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t xml:space="preserve">     </w: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end"/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instrText xml:space="preserve"> FORMTEXT </w:instrTex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separate"/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t xml:space="preserve">     </w: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end"/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t xml:space="preserve"> </w:t>
            </w:r>
            <w:r w:rsidRPr="00CB5662">
              <w:rPr>
                <w:rFonts w:ascii="DIN-Pro-Light" w:hAnsi="DIN-Pro-Light"/>
                <w:sz w:val="20"/>
                <w:szCs w:val="20"/>
                <w:u w:val="single"/>
              </w:rPr>
              <w:fldChar w:fldCharType="end"/>
            </w:r>
            <w:r w:rsidRPr="00CB5662">
              <w:rPr>
                <w:rFonts w:ascii="DIN-Pro-Light" w:hAnsi="DIN-Pro-Light"/>
                <w:b/>
                <w:sz w:val="20"/>
                <w:szCs w:val="20"/>
              </w:rPr>
              <w:t xml:space="preserve">   wird beantragt.</w:t>
            </w:r>
          </w:p>
        </w:tc>
      </w:tr>
      <w:tr w:rsidR="00CB5662" w:rsidRPr="00B1013F" w14:paraId="6FB16ACE" w14:textId="77777777" w:rsidTr="000A637C">
        <w:trPr>
          <w:trHeight w:val="80"/>
        </w:trPr>
        <w:tc>
          <w:tcPr>
            <w:tcW w:w="9918" w:type="dxa"/>
            <w:gridSpan w:val="14"/>
          </w:tcPr>
          <w:p w14:paraId="0D617AD1" w14:textId="77777777" w:rsidR="00CB5662" w:rsidRPr="00B1013F" w:rsidRDefault="00CB5662" w:rsidP="00CB4B08">
            <w:pPr>
              <w:spacing w:before="120" w:after="40" w:line="200" w:lineRule="exact"/>
              <w:rPr>
                <w:b/>
              </w:rPr>
            </w:pPr>
          </w:p>
        </w:tc>
      </w:tr>
      <w:tr w:rsidR="00CB5662" w:rsidRPr="00B1013F" w14:paraId="39BCFB8F" w14:textId="77777777" w:rsidTr="000A637C">
        <w:trPr>
          <w:trHeight w:val="80"/>
        </w:trPr>
        <w:tc>
          <w:tcPr>
            <w:tcW w:w="991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10282" w:type="dxa"/>
              <w:tblBorders>
                <w:top w:val="single" w:sz="4" w:space="0" w:color="auto"/>
                <w:bottom w:val="single" w:sz="6" w:space="0" w:color="auto"/>
              </w:tblBorders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0282"/>
            </w:tblGrid>
            <w:tr w:rsidR="000755C0" w:rsidRPr="009514B9" w14:paraId="60C553CB" w14:textId="77777777" w:rsidTr="002C4DBE">
              <w:tc>
                <w:tcPr>
                  <w:tcW w:w="10282" w:type="dxa"/>
                  <w:shd w:val="pct5" w:color="auto" w:fill="auto"/>
                </w:tcPr>
                <w:p w14:paraId="7E0D56BC" w14:textId="77777777" w:rsidR="000755C0" w:rsidRPr="000755C0" w:rsidRDefault="000755C0" w:rsidP="000755C0">
                  <w:pPr>
                    <w:spacing w:before="120" w:after="60" w:line="200" w:lineRule="exact"/>
                    <w:rPr>
                      <w:rFonts w:ascii="DINPro-Light" w:hAnsi="DINPro-Light"/>
                      <w:b/>
                      <w:sz w:val="16"/>
                      <w:szCs w:val="16"/>
                    </w:rPr>
                  </w:pPr>
                  <w:r w:rsidRPr="000755C0">
                    <w:rPr>
                      <w:rFonts w:ascii="DINPro-Light" w:hAnsi="DINPro-Light"/>
                      <w:b/>
                      <w:sz w:val="16"/>
                      <w:szCs w:val="16"/>
                    </w:rPr>
                    <w:t>Antragsteller:</w:t>
                  </w:r>
                </w:p>
              </w:tc>
            </w:tr>
          </w:tbl>
          <w:p w14:paraId="1E390896" w14:textId="77777777" w:rsidR="000755C0" w:rsidRPr="009514B9" w:rsidRDefault="000755C0" w:rsidP="000755C0">
            <w:pPr>
              <w:rPr>
                <w:rFonts w:ascii="DINPro-Light" w:hAnsi="DINPro-Light"/>
                <w:sz w:val="2"/>
              </w:rPr>
            </w:pPr>
          </w:p>
          <w:p w14:paraId="1D487519" w14:textId="77777777" w:rsidR="000755C0" w:rsidRDefault="000755C0" w:rsidP="002C4DBE">
            <w:pPr>
              <w:spacing w:before="120" w:after="40" w:line="200" w:lineRule="exact"/>
              <w:rPr>
                <w:b/>
              </w:rPr>
            </w:pPr>
          </w:p>
          <w:p w14:paraId="64AC1C0D" w14:textId="77777777" w:rsidR="00DF33EA" w:rsidRPr="00B1013F" w:rsidRDefault="00DF33EA" w:rsidP="002C4DBE">
            <w:pPr>
              <w:spacing w:before="120" w:after="40" w:line="200" w:lineRule="exact"/>
              <w:rPr>
                <w:b/>
              </w:rPr>
            </w:pPr>
          </w:p>
        </w:tc>
      </w:tr>
      <w:tr w:rsidR="002C4DBE" w:rsidRPr="00B1013F" w14:paraId="1875251B" w14:textId="77777777" w:rsidTr="000A637C">
        <w:trPr>
          <w:trHeight w:val="80"/>
        </w:trPr>
        <w:tc>
          <w:tcPr>
            <w:tcW w:w="991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B088" w14:textId="176518E8" w:rsidR="002C4DBE" w:rsidRPr="00DF33EA" w:rsidRDefault="002C4DBE" w:rsidP="000755C0">
            <w:pPr>
              <w:spacing w:before="120" w:after="60" w:line="200" w:lineRule="exact"/>
              <w:rPr>
                <w:rFonts w:ascii="DIN-Pro-Light" w:hAnsi="DIN-Pro-Light"/>
                <w:bCs/>
                <w:sz w:val="16"/>
                <w:szCs w:val="16"/>
              </w:rPr>
            </w:pPr>
            <w:r w:rsidRPr="002C4DBE">
              <w:rPr>
                <w:rFonts w:ascii="DIN-Pro-Light" w:hAnsi="DIN-Pro-Light"/>
                <w:bCs/>
                <w:sz w:val="16"/>
                <w:szCs w:val="16"/>
              </w:rPr>
              <w:t>Ort, Datum</w:t>
            </w:r>
            <w:r>
              <w:rPr>
                <w:rFonts w:ascii="DIN-Pro-Light" w:hAnsi="DIN-Pro-Light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Unterschrift                                                                                           </w:t>
            </w:r>
          </w:p>
        </w:tc>
      </w:tr>
    </w:tbl>
    <w:p w14:paraId="6717052C" w14:textId="77777777" w:rsidR="002C4DBE" w:rsidRDefault="002C4DBE" w:rsidP="00CB5662">
      <w:pPr>
        <w:autoSpaceDE w:val="0"/>
        <w:autoSpaceDN w:val="0"/>
        <w:adjustRightInd w:val="0"/>
      </w:pPr>
    </w:p>
    <w:p w14:paraId="150E99C2" w14:textId="5CF611D5" w:rsidR="00CB5662" w:rsidRPr="002C4DBE" w:rsidRDefault="00CB5662" w:rsidP="00CB5662">
      <w:pPr>
        <w:autoSpaceDE w:val="0"/>
        <w:autoSpaceDN w:val="0"/>
        <w:adjustRightInd w:val="0"/>
        <w:rPr>
          <w:rFonts w:ascii="DIN-Pro-Light" w:hAnsi="DIN-Pro-Light"/>
          <w:b/>
          <w:bCs/>
          <w:sz w:val="20"/>
          <w:szCs w:val="20"/>
        </w:rPr>
      </w:pPr>
      <w:r w:rsidRPr="002C4DBE">
        <w:rPr>
          <w:rFonts w:ascii="DIN-Pro-Light" w:hAnsi="DIN-Pro-Light"/>
          <w:b/>
          <w:bCs/>
          <w:sz w:val="20"/>
          <w:szCs w:val="20"/>
        </w:rPr>
        <w:lastRenderedPageBreak/>
        <w:t>Anlage zum Antrag auf Erteilung eines Feuerwaffenpasses</w:t>
      </w:r>
    </w:p>
    <w:p w14:paraId="6C2D5DDF" w14:textId="77777777" w:rsidR="00CB5662" w:rsidRPr="002C4DBE" w:rsidRDefault="00CB5662" w:rsidP="00CB5662">
      <w:pPr>
        <w:autoSpaceDE w:val="0"/>
        <w:autoSpaceDN w:val="0"/>
        <w:adjustRightInd w:val="0"/>
        <w:rPr>
          <w:rFonts w:ascii="DIN-Pro-Light" w:hAnsi="DIN-Pro-Light"/>
          <w:sz w:val="20"/>
          <w:szCs w:val="20"/>
        </w:rPr>
      </w:pPr>
    </w:p>
    <w:p w14:paraId="2E5D3C44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Anlage 1 Abschnitt 3 Kategorie A bis D (Waffengesetz) hat folgenden Wortlaut:</w:t>
      </w:r>
    </w:p>
    <w:p w14:paraId="49DDBA25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Abschnitt 3:</w:t>
      </w:r>
    </w:p>
    <w:p w14:paraId="5A3AF52E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Einteilung der Schusswaffen oder Munition in die Kategorien A bis D nach der Waffenrichtlinie</w:t>
      </w:r>
    </w:p>
    <w:p w14:paraId="22DCDA74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</w:p>
    <w:p w14:paraId="7E838A53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1. Kategorie A</w:t>
      </w:r>
    </w:p>
    <w:p w14:paraId="175E9A26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1.1</w:t>
      </w:r>
    </w:p>
    <w:p w14:paraId="234C715C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Kriegsschusswaffen der Nummern 29 und 30 der Kriegswaffenliste (Anlage zu § 1 Abs. 1 des Gesetzes über die Kontrolle von</w:t>
      </w:r>
    </w:p>
    <w:p w14:paraId="46A589D3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Kriegswaffen),</w:t>
      </w:r>
    </w:p>
    <w:p w14:paraId="57A52E5B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1.2</w:t>
      </w:r>
    </w:p>
    <w:p w14:paraId="76F03691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vollautomatische Schusswaffen,</w:t>
      </w:r>
    </w:p>
    <w:p w14:paraId="786A4CE3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1.3</w:t>
      </w:r>
    </w:p>
    <w:p w14:paraId="2114962E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als Gegenstand getarnte Schusswaffen,</w:t>
      </w:r>
    </w:p>
    <w:p w14:paraId="2DD223FA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1.4</w:t>
      </w:r>
    </w:p>
    <w:p w14:paraId="71BAE950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Pistolen- und Revolvermunition mit Explosivgeschossen sowie Geschosse für diese Munition mit Ausnahme solcher für Jagd- und</w:t>
      </w:r>
    </w:p>
    <w:p w14:paraId="2A958472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Sportwaffen von Personen, die zur Benutzung dieser Waffen befugt sind,</w:t>
      </w:r>
    </w:p>
    <w:p w14:paraId="4506CFEC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2. Kategorie B</w:t>
      </w:r>
    </w:p>
    <w:p w14:paraId="316367A7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2.1</w:t>
      </w:r>
    </w:p>
    <w:p w14:paraId="4D8C401E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halbautomatische Kurz-Schusswaffen und kurze Repetier-Schusswaffen</w:t>
      </w:r>
    </w:p>
    <w:p w14:paraId="18849F8F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2.2</w:t>
      </w:r>
    </w:p>
    <w:p w14:paraId="32E9F091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kurze Einzellader-Schusswaffen für Munition mit Zentralfeuerzündung,</w:t>
      </w:r>
    </w:p>
    <w:p w14:paraId="53BEA651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2.3</w:t>
      </w:r>
    </w:p>
    <w:p w14:paraId="53FF61BE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kurze Einzellader-Schusswaffen für Munition mit Randfeuerzündung mit einer Gesamtlänge von weniger als 28 cm,</w:t>
      </w:r>
    </w:p>
    <w:p w14:paraId="07559A95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2.4</w:t>
      </w:r>
    </w:p>
    <w:p w14:paraId="7A17F076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halbautomatische Lang-Schusswaffen, deren Magazin und Patronenträger mehr als drei Patronen aufnehmen kann,</w:t>
      </w:r>
    </w:p>
    <w:p w14:paraId="0370D0C3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2.5</w:t>
      </w:r>
    </w:p>
    <w:p w14:paraId="1A057FEA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halbautomatische Lang-Schusswaffen, deren Magazin und Patronenlager nicht mehr als drei Patronen aufnehmen kann und deren Magazin</w:t>
      </w:r>
    </w:p>
    <w:p w14:paraId="6008FAE3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auswechselbar ist oder bei denen nicht sichergestellt ist, dass sie mit allgemein gebräuchlichen Werkzeugen nicht zu Waffen, deren Magazin</w:t>
      </w:r>
    </w:p>
    <w:p w14:paraId="538DD039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und Patronenlager mehr als drei Patronen aufnehmen kann, umgebaut werden können,</w:t>
      </w:r>
    </w:p>
    <w:p w14:paraId="0279FAEB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2.6</w:t>
      </w:r>
    </w:p>
    <w:p w14:paraId="1C9BC58A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lange Repetier-Schusswaffen und halbautomatische Schusswaffen mit glattem Lauf, deren Lauf nicht länger als 60 cm ist,</w:t>
      </w:r>
    </w:p>
    <w:p w14:paraId="1EF61382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2.7</w:t>
      </w:r>
    </w:p>
    <w:p w14:paraId="61571A92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zivile halbautomatische Schusswaffen, die wie vollautomatische Kriegswaffen aussehen.</w:t>
      </w:r>
    </w:p>
    <w:p w14:paraId="65A343A8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3. Kategorie C</w:t>
      </w:r>
    </w:p>
    <w:p w14:paraId="43675E18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3.1</w:t>
      </w:r>
    </w:p>
    <w:p w14:paraId="6F91A54B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andere lange Repetier-Schusswaffen als die unter Nummer 2.5 genannten,</w:t>
      </w:r>
    </w:p>
    <w:p w14:paraId="417F21A3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3.2</w:t>
      </w:r>
    </w:p>
    <w:p w14:paraId="453A3990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Einzellader-Schusswaffen mit gezogenem Lauf/gezogenen Läufen,</w:t>
      </w:r>
    </w:p>
    <w:p w14:paraId="65BF30DD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3.3</w:t>
      </w:r>
    </w:p>
    <w:p w14:paraId="72C2692C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andere halbautomatische Lang-Schusswaffen als die unter den Nummern 2.4 bis 2.7 genannten,</w:t>
      </w:r>
    </w:p>
    <w:p w14:paraId="2749A37D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3.4</w:t>
      </w:r>
    </w:p>
    <w:p w14:paraId="4F11B878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kurze Einzellader-Schusswaffen für Munition mit Randfeuerzündung, ab einer Länge von 28 cm.</w:t>
      </w:r>
    </w:p>
    <w:p w14:paraId="75DEA710" w14:textId="77777777" w:rsidR="00CB5662" w:rsidRPr="002C4DBE" w:rsidRDefault="00CB5662" w:rsidP="002C4DBE">
      <w:pPr>
        <w:autoSpaceDE w:val="0"/>
        <w:autoSpaceDN w:val="0"/>
        <w:adjustRightInd w:val="0"/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>3.5</w:t>
      </w:r>
    </w:p>
    <w:p w14:paraId="79BBF7FC" w14:textId="77777777" w:rsidR="00CB5662" w:rsidRPr="002C4DBE" w:rsidRDefault="00CB5662" w:rsidP="002C4DBE">
      <w:pPr>
        <w:jc w:val="both"/>
        <w:rPr>
          <w:rFonts w:ascii="DIN-Pro-Light" w:hAnsi="DIN-Pro-Light"/>
          <w:sz w:val="20"/>
          <w:szCs w:val="20"/>
        </w:rPr>
      </w:pPr>
      <w:r w:rsidRPr="002C4DBE">
        <w:rPr>
          <w:rFonts w:ascii="DIN-Pro-Light" w:hAnsi="DIN-Pro-Light"/>
          <w:sz w:val="20"/>
          <w:szCs w:val="20"/>
        </w:rPr>
        <w:t xml:space="preserve">lange Einzellader-Schusswaffen mit glattem Lauf/glatten Läufen. </w:t>
      </w:r>
    </w:p>
    <w:p w14:paraId="50F4701A" w14:textId="77777777" w:rsidR="001B57C0" w:rsidRPr="002C4DBE" w:rsidRDefault="001B57C0" w:rsidP="00D12E7E">
      <w:pPr>
        <w:rPr>
          <w:rFonts w:ascii="DIN-Pro-Light" w:eastAsia="DIN-Pro-Light" w:hAnsi="DIN-Pro-Light" w:cs="Times New Roman"/>
          <w:sz w:val="20"/>
          <w:szCs w:val="20"/>
        </w:rPr>
        <w:sectPr w:rsidR="001B57C0" w:rsidRPr="002C4DBE" w:rsidSect="00B440F0">
          <w:headerReference w:type="default" r:id="rId13"/>
          <w:type w:val="continuous"/>
          <w:pgSz w:w="11906" w:h="16838" w:code="9"/>
          <w:pgMar w:top="539" w:right="1134" w:bottom="278" w:left="1418" w:header="1247" w:footer="567" w:gutter="0"/>
          <w:cols w:space="720"/>
          <w:docGrid w:linePitch="326"/>
        </w:sectPr>
      </w:pPr>
    </w:p>
    <w:p w14:paraId="4C7D6B3D" w14:textId="77777777" w:rsidR="00CE6107" w:rsidRPr="002C4DBE" w:rsidRDefault="00CE6107" w:rsidP="00CE6107">
      <w:pPr>
        <w:tabs>
          <w:tab w:val="left" w:pos="3135"/>
        </w:tabs>
        <w:rPr>
          <w:rFonts w:ascii="DIN-Pro-Light" w:eastAsia="DIN-Pro-Light" w:hAnsi="DIN-Pro-Light"/>
          <w:sz w:val="20"/>
          <w:szCs w:val="20"/>
        </w:rPr>
      </w:pPr>
    </w:p>
    <w:sectPr w:rsidR="00CE6107" w:rsidRPr="002C4DBE" w:rsidSect="00B440F0">
      <w:type w:val="continuous"/>
      <w:pgSz w:w="11906" w:h="16838" w:code="9"/>
      <w:pgMar w:top="539" w:right="1134" w:bottom="278" w:left="1418" w:header="124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89CC" w14:textId="77777777" w:rsidR="00CB5662" w:rsidRPr="00DB753F" w:rsidRDefault="00CB5662">
      <w:pPr>
        <w:rPr>
          <w:rFonts w:ascii="DIN-Pro-Medium" w:hAnsi="DIN-Pro-Medium"/>
        </w:rPr>
      </w:pPr>
      <w:r w:rsidRPr="00DB753F">
        <w:rPr>
          <w:rFonts w:ascii="DIN-Pro-Medium" w:hAnsi="DIN-Pro-Medium"/>
        </w:rPr>
        <w:separator/>
      </w:r>
    </w:p>
  </w:endnote>
  <w:endnote w:type="continuationSeparator" w:id="0">
    <w:p w14:paraId="43991DED" w14:textId="77777777" w:rsidR="00CB5662" w:rsidRPr="00DB753F" w:rsidRDefault="00CB5662">
      <w:pPr>
        <w:rPr>
          <w:rFonts w:ascii="DIN-Pro-Medium" w:hAnsi="DIN-Pro-Medium"/>
        </w:rPr>
      </w:pPr>
      <w:r w:rsidRPr="00DB753F">
        <w:rPr>
          <w:rFonts w:ascii="DIN-Pro-Medium" w:hAnsi="DIN-Pro-Medium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Pro-Medium">
    <w:altName w:val="DIN-Pro-Black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DIN-Pro-Light">
    <w:panose1 w:val="02000503040000020003"/>
    <w:charset w:val="00"/>
    <w:family w:val="auto"/>
    <w:pitch w:val="variable"/>
    <w:sig w:usb0="A00002FF" w:usb1="4000A47B" w:usb2="00000000" w:usb3="00000000" w:csb0="0000019F" w:csb1="00000000"/>
  </w:font>
  <w:font w:name="DIN-Pro-Medium">
    <w:panose1 w:val="02000503040000020004"/>
    <w:charset w:val="00"/>
    <w:family w:val="auto"/>
    <w:pitch w:val="variable"/>
    <w:sig w:usb0="A00002FF" w:usb1="4000A4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Light">
    <w:altName w:val="DIN-Pro-Light"/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DIN-Pro-Bold">
    <w:panose1 w:val="02000503030000020004"/>
    <w:charset w:val="00"/>
    <w:family w:val="auto"/>
    <w:pitch w:val="variable"/>
    <w:sig w:usb0="A00002FF" w:usb1="4000A4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BE08" w14:textId="77777777" w:rsidR="00477B6F" w:rsidRPr="00DB753F" w:rsidRDefault="00477B6F" w:rsidP="007561FA">
    <w:pPr>
      <w:spacing w:before="8" w:line="220" w:lineRule="exact"/>
      <w:rPr>
        <w:rFonts w:ascii="DIN-Pro-Light" w:hAnsi="DIN-Pro-Light"/>
        <w:sz w:val="14"/>
        <w:szCs w:val="14"/>
      </w:rPr>
    </w:pPr>
  </w:p>
  <w:p w14:paraId="1CB8082F" w14:textId="77777777" w:rsidR="00477B6F" w:rsidRPr="00DB753F" w:rsidRDefault="00E50ADE" w:rsidP="007561FA">
    <w:pPr>
      <w:spacing w:before="40"/>
      <w:ind w:right="83"/>
      <w:jc w:val="right"/>
      <w:rPr>
        <w:rFonts w:ascii="DIN-Pro-Bold" w:eastAsia="Arial" w:hAnsi="DIN-Pro-Bold"/>
        <w:color w:val="37A2A5"/>
        <w:sz w:val="14"/>
        <w:szCs w:val="14"/>
      </w:rPr>
    </w:pPr>
    <w:r w:rsidRPr="00DB753F">
      <w:rPr>
        <w:rFonts w:ascii="DIN-Pro-Light" w:eastAsia="DIN-Pro-Light" w:hAnsi="DIN-Pro-Light"/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2559FA80" wp14:editId="07EBCFEE">
              <wp:simplePos x="0" y="0"/>
              <wp:positionH relativeFrom="margin">
                <wp:posOffset>2052320</wp:posOffset>
              </wp:positionH>
              <wp:positionV relativeFrom="margin">
                <wp:posOffset>8533130</wp:posOffset>
              </wp:positionV>
              <wp:extent cx="1828800" cy="180000"/>
              <wp:effectExtent l="0" t="0" r="0" b="10795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9066C0" w14:textId="77777777" w:rsidR="006D7959" w:rsidRPr="00DB753F" w:rsidRDefault="006D7959" w:rsidP="006D7959">
                          <w:pPr>
                            <w:tabs>
                              <w:tab w:val="left" w:pos="7371"/>
                            </w:tabs>
                            <w:jc w:val="center"/>
                            <w:rPr>
                              <w:rFonts w:ascii="DIN-Pro-Light" w:hAnsi="DIN-Pro-Light"/>
                              <w:sz w:val="16"/>
                              <w:szCs w:val="16"/>
                            </w:rPr>
                          </w:pPr>
                          <w:r w:rsidRPr="00DB753F">
                            <w:rPr>
                              <w:rFonts w:ascii="DIN-Pro-Light" w:eastAsia="DIN-Pro-Light" w:hAnsi="DIN-Pro-Light"/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2E7E">
                            <w:rPr>
                              <w:rFonts w:ascii="DIN-Pro-Light" w:eastAsia="DIN-Pro-Light" w:hAnsi="DIN-Pro-Light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B753F">
                            <w:rPr>
                              <w:rFonts w:ascii="DIN-Pro-Light" w:eastAsia="DIN-Pro-Light" w:hAnsi="DIN-Pro-Light"/>
                              <w:sz w:val="16"/>
                              <w:szCs w:val="16"/>
                            </w:rPr>
                            <w:t xml:space="preserve"> von </w: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2E7E">
                            <w:rPr>
                              <w:rFonts w:ascii="DIN-Pro-Light" w:eastAsia="DIN-Pro-Light" w:hAnsi="DIN-Pro-Light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9FA8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left:0;text-align:left;margin-left:161.6pt;margin-top:671.9pt;width:2in;height:14.15pt;z-index:-2516326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" filled="f" stroked="f" strokeweight=".5pt">
              <v:textbox inset="0,0,0,0">
                <w:txbxContent>
                  <w:p w14:paraId="1B9066C0" w14:textId="77777777" w:rsidR="006D7959" w:rsidRPr="00DB753F" w:rsidRDefault="006D7959" w:rsidP="006D7959">
                    <w:pPr>
                      <w:tabs>
                        <w:tab w:val="left" w:pos="7371"/>
                      </w:tabs>
                      <w:jc w:val="center"/>
                      <w:rPr>
                        <w:rFonts w:ascii="DIN-Pro-Light" w:hAnsi="DIN-Pro-Light"/>
                        <w:sz w:val="16"/>
                        <w:szCs w:val="16"/>
                      </w:rPr>
                    </w:pPr>
                    <w:r w:rsidRPr="00DB753F">
                      <w:rPr>
                        <w:rFonts w:ascii="DIN-Pro-Light" w:eastAsia="DIN-Pro-Light" w:hAnsi="DIN-Pro-Light"/>
                        <w:sz w:val="16"/>
                        <w:szCs w:val="16"/>
                      </w:rPr>
                      <w:t xml:space="preserve">Seite </w: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12E7E">
                      <w:rPr>
                        <w:rFonts w:ascii="DIN-Pro-Light" w:eastAsia="DIN-Pro-Light" w:hAnsi="DIN-Pro-Light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B753F">
                      <w:rPr>
                        <w:rFonts w:ascii="DIN-Pro-Light" w:eastAsia="DIN-Pro-Light" w:hAnsi="DIN-Pro-Light"/>
                        <w:sz w:val="16"/>
                        <w:szCs w:val="16"/>
                      </w:rPr>
                      <w:t xml:space="preserve"> von </w: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12E7E">
                      <w:rPr>
                        <w:rFonts w:ascii="DIN-Pro-Light" w:eastAsia="DIN-Pro-Light" w:hAnsi="DIN-Pro-Light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77B6F" w:rsidRPr="00DB753F">
      <w:rPr>
        <w:rFonts w:ascii="DIN-Pro-Bold" w:eastAsia="Arial" w:hAnsi="DIN-Pro-Bold"/>
        <w:color w:val="37A2A5"/>
        <w:w w:val="104"/>
        <w:sz w:val="16"/>
        <w:szCs w:val="16"/>
      </w:rPr>
      <w:t>www.</w:t>
    </w:r>
    <w:r w:rsidR="00477B6F" w:rsidRPr="00DB753F">
      <w:rPr>
        <w:rFonts w:ascii="DIN-Pro-Bold" w:eastAsia="Arial" w:hAnsi="DIN-Pro-Bold"/>
        <w:color w:val="37A2A5"/>
        <w:spacing w:val="-1"/>
        <w:w w:val="104"/>
        <w:sz w:val="16"/>
        <w:szCs w:val="16"/>
      </w:rPr>
      <w:t>w</w:t>
    </w:r>
    <w:r w:rsidR="00477B6F" w:rsidRPr="00DB753F">
      <w:rPr>
        <w:rFonts w:ascii="DIN-Pro-Bold" w:eastAsia="Arial" w:hAnsi="DIN-Pro-Bold"/>
        <w:color w:val="37A2A5"/>
        <w:w w:val="107"/>
        <w:sz w:val="16"/>
        <w:szCs w:val="16"/>
      </w:rPr>
      <w:t>eima</w:t>
    </w:r>
    <w:r w:rsidR="00477B6F" w:rsidRPr="00DB753F">
      <w:rPr>
        <w:rFonts w:ascii="DIN-Pro-Bold" w:eastAsia="Arial" w:hAnsi="DIN-Pro-Bold"/>
        <w:color w:val="37A2A5"/>
        <w:spacing w:val="-5"/>
        <w:w w:val="107"/>
        <w:sz w:val="16"/>
        <w:szCs w:val="16"/>
      </w:rPr>
      <w:t>r</w:t>
    </w:r>
    <w:r w:rsidR="00477B6F" w:rsidRPr="00DB753F">
      <w:rPr>
        <w:rFonts w:ascii="DIN-Pro-Bold" w:eastAsia="Arial" w:hAnsi="DIN-Pro-Bold"/>
        <w:color w:val="37A2A5"/>
        <w:w w:val="106"/>
        <w:sz w:val="16"/>
        <w:szCs w:val="16"/>
      </w:rPr>
      <w:t>erland.de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D69B" w14:textId="77777777" w:rsidR="00477B6F" w:rsidRPr="00DB753F" w:rsidRDefault="00934A19" w:rsidP="00F71889">
    <w:pPr>
      <w:pStyle w:val="DINPROLight"/>
      <w:ind w:left="567"/>
    </w:pPr>
    <w:r w:rsidRPr="00DB753F">
      <w:rPr>
        <w:rFonts w:ascii="DIN-Pro-Medium" w:hAnsi="DIN-Pro-Medium"/>
        <w:noProof/>
      </w:rPr>
      <w:drawing>
        <wp:anchor distT="0" distB="0" distL="114300" distR="114300" simplePos="0" relativeHeight="251664384" behindDoc="1" locked="0" layoutInCell="1" allowOverlap="1" wp14:anchorId="4FB32872" wp14:editId="272377C8">
          <wp:simplePos x="0" y="0"/>
          <wp:positionH relativeFrom="page">
            <wp:posOffset>662305</wp:posOffset>
          </wp:positionH>
          <wp:positionV relativeFrom="page">
            <wp:posOffset>9973310</wp:posOffset>
          </wp:positionV>
          <wp:extent cx="432000" cy="432000"/>
          <wp:effectExtent l="0" t="0" r="6350" b="6350"/>
          <wp:wrapThrough wrapText="bothSides">
            <wp:wrapPolygon edited="0">
              <wp:start x="0" y="0"/>
              <wp:lineTo x="0" y="16200"/>
              <wp:lineTo x="3812" y="20965"/>
              <wp:lineTo x="4765" y="20965"/>
              <wp:lineTo x="16200" y="20965"/>
              <wp:lineTo x="17153" y="20965"/>
              <wp:lineTo x="20965" y="16200"/>
              <wp:lineTo x="20965" y="0"/>
              <wp:lineTo x="0" y="0"/>
            </wp:wrapPolygon>
          </wp:wrapThrough>
          <wp:docPr id="4" name="Grafik 4" descr="H:\EDV\Mitarbeiter\Andreas.Schob\Documents\WordPress\Back Up Bilder\Wappen 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EDV\Mitarbeiter\Andreas.Schob\Documents\WordPress\Back Up Bilder\Wappen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08BA04" w14:textId="77777777" w:rsidR="00477B6F" w:rsidRPr="00DB753F" w:rsidRDefault="00934A19" w:rsidP="00934A19">
    <w:pPr>
      <w:pStyle w:val="DINPROLight"/>
    </w:pPr>
    <w:r w:rsidRPr="003656CF">
      <w:rPr>
        <w:rFonts w:eastAsiaTheme="minorHAnsi" w:cstheme="minorBid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6B6E962" wp14:editId="02241126">
              <wp:simplePos x="0" y="0"/>
              <wp:positionH relativeFrom="page">
                <wp:posOffset>1257300</wp:posOffset>
              </wp:positionH>
              <wp:positionV relativeFrom="paragraph">
                <wp:posOffset>43814</wp:posOffset>
              </wp:positionV>
              <wp:extent cx="5587365" cy="45719"/>
              <wp:effectExtent l="0" t="0" r="13335" b="0"/>
              <wp:wrapNone/>
              <wp:docPr id="10" name="Gruppieren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5587365" cy="45719"/>
                        <a:chOff x="1134" y="316"/>
                        <a:chExt cx="9638" cy="2"/>
                      </a:xfrm>
                    </wpg:grpSpPr>
                    <wps:wsp>
                      <wps:cNvPr id="11" name="Freeform 4"/>
                      <wps:cNvSpPr>
                        <a:spLocks/>
                      </wps:cNvSpPr>
                      <wps:spPr bwMode="auto">
                        <a:xfrm>
                          <a:off x="1134" y="316"/>
                          <a:ext cx="9638" cy="2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42641" id="Gruppieren 10" o:spid="_x0000_s1026" style="position:absolute;margin-left:99pt;margin-top:3.45pt;width:439.95pt;height:3.6pt;flip:y;z-index:-251653120;mso-position-horizontal-relative:page" coordorigin="1134,316" coordsize="9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">
              <v:shape id="Freeform 4" o:spid="_x0000_s1027" style="position:absolute;left:1134;top:31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" path="m,l9638,e" filled="f" strokecolor="#414042" strokeweight=".5pt">
                <v:path arrowok="t" o:connecttype="custom" o:connectlocs="0,0;9638,0" o:connectangles="0,0"/>
              </v:shape>
              <w10:wrap anchorx="page"/>
            </v:group>
          </w:pict>
        </mc:Fallback>
      </mc:AlternateContent>
    </w:r>
  </w:p>
  <w:p w14:paraId="2FD5371F" w14:textId="77777777" w:rsidR="00477B6F" w:rsidRPr="001731BC" w:rsidRDefault="00477B6F" w:rsidP="00F71889">
    <w:pPr>
      <w:tabs>
        <w:tab w:val="right" w:pos="9356"/>
      </w:tabs>
      <w:spacing w:before="40"/>
      <w:ind w:right="-2"/>
      <w:jc w:val="right"/>
      <w:rPr>
        <w:rFonts w:ascii="DIN-Pro-Bold" w:eastAsia="Arial" w:hAnsi="DIN-Pro-Bold"/>
        <w:color w:val="37A2A5"/>
        <w:sz w:val="14"/>
        <w:szCs w:val="14"/>
      </w:rPr>
    </w:pPr>
    <w:r w:rsidRPr="001731BC">
      <w:rPr>
        <w:rFonts w:ascii="DIN-Pro-Bold" w:eastAsia="Arial" w:hAnsi="DIN-Pro-Bold"/>
        <w:color w:val="37A2A5"/>
        <w:w w:val="104"/>
        <w:sz w:val="16"/>
        <w:szCs w:val="16"/>
      </w:rPr>
      <w:t>www.</w:t>
    </w:r>
    <w:r w:rsidRPr="001731BC">
      <w:rPr>
        <w:rFonts w:ascii="DIN-Pro-Bold" w:eastAsia="Arial" w:hAnsi="DIN-Pro-Bold"/>
        <w:color w:val="37A2A5"/>
        <w:spacing w:val="-1"/>
        <w:w w:val="104"/>
        <w:sz w:val="16"/>
        <w:szCs w:val="16"/>
      </w:rPr>
      <w:t>w</w:t>
    </w:r>
    <w:r w:rsidRPr="001731BC">
      <w:rPr>
        <w:rFonts w:ascii="DIN-Pro-Bold" w:eastAsia="Arial" w:hAnsi="DIN-Pro-Bold"/>
        <w:color w:val="37A2A5"/>
        <w:w w:val="107"/>
        <w:sz w:val="16"/>
        <w:szCs w:val="16"/>
      </w:rPr>
      <w:t>eima</w:t>
    </w:r>
    <w:r w:rsidRPr="001731BC">
      <w:rPr>
        <w:rFonts w:ascii="DIN-Pro-Bold" w:eastAsia="Arial" w:hAnsi="DIN-Pro-Bold"/>
        <w:color w:val="37A2A5"/>
        <w:spacing w:val="-5"/>
        <w:w w:val="107"/>
        <w:sz w:val="16"/>
        <w:szCs w:val="16"/>
      </w:rPr>
      <w:t>r</w:t>
    </w:r>
    <w:r w:rsidRPr="001731BC">
      <w:rPr>
        <w:rFonts w:ascii="DIN-Pro-Bold" w:eastAsia="Arial" w:hAnsi="DIN-Pro-Bold"/>
        <w:color w:val="37A2A5"/>
        <w:w w:val="106"/>
        <w:sz w:val="16"/>
        <w:szCs w:val="16"/>
      </w:rPr>
      <w:t>erland.de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8514" w14:textId="77777777" w:rsidR="00CB5662" w:rsidRPr="00DB753F" w:rsidRDefault="00CB5662">
      <w:pPr>
        <w:rPr>
          <w:rFonts w:ascii="DIN-Pro-Medium" w:hAnsi="DIN-Pro-Medium"/>
        </w:rPr>
      </w:pPr>
      <w:r w:rsidRPr="00DB753F">
        <w:rPr>
          <w:rFonts w:ascii="DIN-Pro-Medium" w:hAnsi="DIN-Pro-Medium"/>
        </w:rPr>
        <w:separator/>
      </w:r>
    </w:p>
  </w:footnote>
  <w:footnote w:type="continuationSeparator" w:id="0">
    <w:p w14:paraId="35B3F2F0" w14:textId="77777777" w:rsidR="00CB5662" w:rsidRPr="00DB753F" w:rsidRDefault="00CB5662">
      <w:pPr>
        <w:rPr>
          <w:rFonts w:ascii="DIN-Pro-Medium" w:hAnsi="DIN-Pro-Medium"/>
        </w:rPr>
      </w:pPr>
      <w:r w:rsidRPr="00DB753F">
        <w:rPr>
          <w:rFonts w:ascii="DIN-Pro-Medium" w:hAnsi="DIN-Pro-Medium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7C29" w14:textId="77777777" w:rsidR="00477B6F" w:rsidRPr="00DB753F" w:rsidRDefault="00477B6F" w:rsidP="007561FA">
    <w:pPr>
      <w:ind w:right="-20"/>
      <w:rPr>
        <w:rFonts w:ascii="DIN-Pro-Bold" w:eastAsia="Arial" w:hAnsi="DIN-Pro-Bold"/>
        <w:color w:val="414042"/>
        <w:spacing w:val="5"/>
      </w:rPr>
    </w:pPr>
    <w:r w:rsidRPr="00DB753F">
      <w:rPr>
        <w:rFonts w:ascii="DIN-Pro-Bold" w:hAnsi="DIN-Pro-Bold"/>
        <w:noProof/>
        <w:spacing w:val="5"/>
      </w:rPr>
      <w:drawing>
        <wp:anchor distT="0" distB="0" distL="114300" distR="114300" simplePos="0" relativeHeight="251666432" behindDoc="0" locked="0" layoutInCell="1" allowOverlap="1" wp14:anchorId="1301EAA7" wp14:editId="4B93B40D">
          <wp:simplePos x="0" y="0"/>
          <wp:positionH relativeFrom="margin">
            <wp:posOffset>3914775</wp:posOffset>
          </wp:positionH>
          <wp:positionV relativeFrom="paragraph">
            <wp:posOffset>-178435</wp:posOffset>
          </wp:positionV>
          <wp:extent cx="2114550" cy="742950"/>
          <wp:effectExtent l="0" t="0" r="0" b="0"/>
          <wp:wrapThrough wrapText="bothSides">
            <wp:wrapPolygon edited="0">
              <wp:start x="3892" y="0"/>
              <wp:lineTo x="0" y="1662"/>
              <wp:lineTo x="0" y="14400"/>
              <wp:lineTo x="389" y="19385"/>
              <wp:lineTo x="1557" y="21046"/>
              <wp:lineTo x="2724" y="21046"/>
              <wp:lineTo x="3892" y="21046"/>
              <wp:lineTo x="4086" y="21046"/>
              <wp:lineTo x="5643" y="18277"/>
              <wp:lineTo x="21405" y="16615"/>
              <wp:lineTo x="21405" y="5538"/>
              <wp:lineTo x="7395" y="0"/>
              <wp:lineTo x="3892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6657" w:rsidRPr="00DB753F">
      <w:rPr>
        <w:rFonts w:ascii="DIN-Pro-Bold" w:eastAsia="Arial" w:hAnsi="DIN-Pro-Bold"/>
        <w:color w:val="414042"/>
        <w:spacing w:val="5"/>
      </w:rPr>
      <w:t>LANDRATSAMT WEIMARER LAND</w:t>
    </w:r>
  </w:p>
  <w:p w14:paraId="589719CB" w14:textId="77777777" w:rsidR="00477B6F" w:rsidRPr="00DB753F" w:rsidRDefault="00477B6F" w:rsidP="007561FA">
    <w:pPr>
      <w:ind w:right="-20"/>
      <w:rPr>
        <w:rFonts w:ascii="DIN-Pro-Light" w:eastAsia="Arial" w:hAnsi="DIN-Pro-Light"/>
        <w:caps/>
        <w:color w:val="414042"/>
        <w:spacing w:val="-2"/>
        <w:w w:val="116"/>
      </w:rPr>
    </w:pPr>
  </w:p>
  <w:p w14:paraId="37C565FA" w14:textId="77777777" w:rsidR="00477B6F" w:rsidRPr="00DB753F" w:rsidRDefault="00477B6F" w:rsidP="00E04BF0">
    <w:pPr>
      <w:tabs>
        <w:tab w:val="left" w:pos="1913"/>
      </w:tabs>
      <w:ind w:right="-20"/>
      <w:rPr>
        <w:rFonts w:ascii="DIN-Pro-Light" w:eastAsia="Arial" w:hAnsi="DIN-Pro-Light"/>
        <w:caps/>
        <w:spacing w:val="-2"/>
      </w:rPr>
    </w:pPr>
  </w:p>
  <w:p w14:paraId="2AE5EA82" w14:textId="77777777" w:rsidR="00477B6F" w:rsidRPr="00DB753F" w:rsidRDefault="00477B6F" w:rsidP="007561FA">
    <w:pPr>
      <w:ind w:right="-20"/>
      <w:rPr>
        <w:rFonts w:ascii="DIN-Pro-Light" w:eastAsia="Arial" w:hAnsi="DIN-Pro-Light"/>
        <w:caps/>
        <w:spacing w:val="-2"/>
      </w:rPr>
    </w:pPr>
    <w:r w:rsidRPr="00DB753F">
      <w:rPr>
        <w:rFonts w:ascii="DIN-Pro-Light" w:eastAsia="DIN-Pro-Light" w:hAnsi="DIN-Pro-Light"/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7C6F3714" wp14:editId="51A0EABB">
              <wp:simplePos x="0" y="0"/>
              <wp:positionH relativeFrom="column">
                <wp:posOffset>4655820</wp:posOffset>
              </wp:positionH>
              <wp:positionV relativeFrom="page">
                <wp:posOffset>1151890</wp:posOffset>
              </wp:positionV>
              <wp:extent cx="1828800" cy="84582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45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4BBA2" w14:textId="07F38CCD" w:rsidR="00477B6F" w:rsidRPr="00DB753F" w:rsidRDefault="00065D3D" w:rsidP="00707B19">
                          <w:pPr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</w:pPr>
                          <w:r w:rsidRPr="00DB753F"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B753F"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  <w:instrText xml:space="preserve"> STYLEREF  Kopfzeile_Amtsbezeichnung  \* MERGEFORMAT </w:instrText>
                          </w:r>
                          <w:r w:rsidRPr="00DB753F"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A637C">
                            <w:rPr>
                              <w:rFonts w:ascii="DIN-Pro-Medium" w:eastAsia="DIN-Pro-Light" w:hAnsi="DIN-Pro-Medium"/>
                              <w:noProof/>
                              <w:sz w:val="18"/>
                              <w:szCs w:val="18"/>
                            </w:rPr>
                            <w:t>Ordnungs- und Rechtsamt</w:t>
                          </w:r>
                          <w:r w:rsidRPr="00DB753F"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B9F1349" w14:textId="77777777" w:rsidR="00477B6F" w:rsidRPr="00DB753F" w:rsidRDefault="00477B6F" w:rsidP="00574EC4">
                          <w:pPr>
                            <w:tabs>
                              <w:tab w:val="left" w:pos="7371"/>
                            </w:tabs>
                            <w:rPr>
                              <w:rFonts w:ascii="DIN-Pro-Medium" w:hAnsi="DIN-Pro-Medium"/>
                            </w:rPr>
                          </w:pPr>
                          <w:r w:rsidRPr="00DB753F">
                            <w:rPr>
                              <w:rFonts w:ascii="DIN-Pro-Light" w:eastAsia="DIN-Pro-Light" w:hAnsi="DIN-Pro-Light"/>
                              <w:sz w:val="15"/>
                              <w:szCs w:val="15"/>
                            </w:rPr>
                            <w:t xml:space="preserve">Seite </w: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5"/>
                              <w:szCs w:val="15"/>
                            </w:rPr>
                            <w:instrText>PAGE  \* Arabic  \* MERGEFORMAT</w:instrTex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E86657"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  <w:r w:rsidRPr="00DB753F">
                            <w:rPr>
                              <w:rFonts w:ascii="DIN-Pro-Light" w:eastAsia="DIN-Pro-Light" w:hAnsi="DIN-Pro-Light"/>
                              <w:sz w:val="15"/>
                              <w:szCs w:val="15"/>
                            </w:rPr>
                            <w:t xml:space="preserve"> von </w: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5"/>
                              <w:szCs w:val="15"/>
                            </w:rPr>
                            <w:instrText>NUMPAGES  \* Arabic  \* MERGEFORMAT</w:instrTex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97412A"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 w:rsidRPr="00DB753F">
                            <w:rPr>
                              <w:rFonts w:ascii="DIN-Pro-Light" w:eastAsia="DIN-Pro-Light" w:hAnsi="DIN-Pro-Light"/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F371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66.6pt;margin-top:90.7pt;width:2in;height:6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" filled="f" stroked="f" strokeweight=".5pt">
              <v:textbox>
                <w:txbxContent>
                  <w:p w14:paraId="5704BBA2" w14:textId="07F38CCD" w:rsidR="00477B6F" w:rsidRPr="00DB753F" w:rsidRDefault="00065D3D" w:rsidP="00707B19">
                    <w:pPr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</w:pPr>
                    <w:r w:rsidRPr="00DB753F"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  <w:fldChar w:fldCharType="begin"/>
                    </w:r>
                    <w:r w:rsidRPr="00DB753F"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  <w:instrText xml:space="preserve"> STYLEREF  Kopfzeile_Amtsbezeichnung  \* MERGEFORMAT </w:instrText>
                    </w:r>
                    <w:r w:rsidRPr="00DB753F"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  <w:fldChar w:fldCharType="separate"/>
                    </w:r>
                    <w:r w:rsidR="000A637C">
                      <w:rPr>
                        <w:rFonts w:ascii="DIN-Pro-Medium" w:eastAsia="DIN-Pro-Light" w:hAnsi="DIN-Pro-Medium"/>
                        <w:noProof/>
                        <w:sz w:val="18"/>
                        <w:szCs w:val="18"/>
                      </w:rPr>
                      <w:t>Ordnungs- und Rechtsamt</w:t>
                    </w:r>
                    <w:r w:rsidRPr="00DB753F"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  <w:fldChar w:fldCharType="end"/>
                    </w:r>
                  </w:p>
                  <w:p w14:paraId="6B9F1349" w14:textId="77777777" w:rsidR="00477B6F" w:rsidRPr="00DB753F" w:rsidRDefault="00477B6F" w:rsidP="00574EC4">
                    <w:pPr>
                      <w:tabs>
                        <w:tab w:val="left" w:pos="7371"/>
                      </w:tabs>
                      <w:rPr>
                        <w:rFonts w:ascii="DIN-Pro-Medium" w:hAnsi="DIN-Pro-Medium"/>
                      </w:rPr>
                    </w:pPr>
                    <w:r w:rsidRPr="00DB753F">
                      <w:rPr>
                        <w:rFonts w:ascii="DIN-Pro-Light" w:eastAsia="DIN-Pro-Light" w:hAnsi="DIN-Pro-Light"/>
                        <w:sz w:val="15"/>
                        <w:szCs w:val="15"/>
                      </w:rPr>
                      <w:t xml:space="preserve">Seite </w: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5"/>
                        <w:szCs w:val="15"/>
                      </w:rPr>
                      <w:fldChar w:fldCharType="begin"/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5"/>
                        <w:szCs w:val="15"/>
                      </w:rPr>
                      <w:instrText>PAGE  \* Arabic  \* MERGEFORMAT</w:instrTex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5"/>
                        <w:szCs w:val="15"/>
                      </w:rPr>
                      <w:fldChar w:fldCharType="separate"/>
                    </w:r>
                    <w:r w:rsidR="00E86657" w:rsidRPr="00DB753F">
                      <w:rPr>
                        <w:rFonts w:ascii="DIN-Pro-Light" w:eastAsia="DIN-Pro-Light" w:hAnsi="DIN-Pro-Light"/>
                        <w:b/>
                        <w:bCs/>
                        <w:noProof/>
                        <w:sz w:val="15"/>
                        <w:szCs w:val="15"/>
                      </w:rPr>
                      <w:t>2</w: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  <w:r w:rsidRPr="00DB753F">
                      <w:rPr>
                        <w:rFonts w:ascii="DIN-Pro-Light" w:eastAsia="DIN-Pro-Light" w:hAnsi="DIN-Pro-Light"/>
                        <w:sz w:val="15"/>
                        <w:szCs w:val="15"/>
                      </w:rPr>
                      <w:t xml:space="preserve"> von </w: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5"/>
                        <w:szCs w:val="15"/>
                      </w:rPr>
                      <w:fldChar w:fldCharType="begin"/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5"/>
                        <w:szCs w:val="15"/>
                      </w:rPr>
                      <w:instrText>NUMPAGES  \* Arabic  \* MERGEFORMAT</w:instrTex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5"/>
                        <w:szCs w:val="15"/>
                      </w:rPr>
                      <w:fldChar w:fldCharType="separate"/>
                    </w:r>
                    <w:r w:rsidR="0097412A" w:rsidRPr="00DB753F">
                      <w:rPr>
                        <w:rFonts w:ascii="DIN-Pro-Light" w:eastAsia="DIN-Pro-Light" w:hAnsi="DIN-Pro-Light"/>
                        <w:b/>
                        <w:bCs/>
                        <w:noProof/>
                        <w:sz w:val="15"/>
                        <w:szCs w:val="15"/>
                      </w:rPr>
                      <w:t>1</w:t>
                    </w:r>
                    <w:r w:rsidRPr="00DB753F">
                      <w:rPr>
                        <w:rFonts w:ascii="DIN-Pro-Light" w:eastAsia="DIN-Pro-Light" w:hAnsi="DIN-Pro-Light"/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51624A07" w14:textId="77777777" w:rsidR="00477B6F" w:rsidRPr="00DB753F" w:rsidRDefault="00477B6F" w:rsidP="007561FA">
    <w:pPr>
      <w:ind w:right="-20"/>
      <w:rPr>
        <w:rFonts w:ascii="DIN-Pro-Light" w:eastAsia="Arial" w:hAnsi="DIN-Pro-Light"/>
        <w:caps/>
        <w:spacing w:val="-2"/>
      </w:rPr>
    </w:pPr>
  </w:p>
  <w:p w14:paraId="42BECF5A" w14:textId="77777777" w:rsidR="00477B6F" w:rsidRPr="00DB753F" w:rsidRDefault="00477B6F" w:rsidP="007561FA">
    <w:pPr>
      <w:ind w:right="-20"/>
      <w:rPr>
        <w:rFonts w:ascii="DIN-Pro-Light" w:eastAsia="Arial" w:hAnsi="DIN-Pro-Light"/>
        <w:caps/>
        <w:spacing w:val="-2"/>
      </w:rPr>
    </w:pPr>
  </w:p>
  <w:p w14:paraId="2D257D3F" w14:textId="77777777" w:rsidR="00477B6F" w:rsidRPr="00DB753F" w:rsidRDefault="00477B6F" w:rsidP="007561FA">
    <w:pPr>
      <w:ind w:right="-20"/>
      <w:rPr>
        <w:rFonts w:ascii="DIN-Pro-Light" w:eastAsia="Arial" w:hAnsi="DIN-Pro-Light"/>
        <w:caps/>
        <w:spacing w:val="-2"/>
      </w:rPr>
    </w:pPr>
  </w:p>
  <w:p w14:paraId="1242B3A7" w14:textId="77777777" w:rsidR="00477B6F" w:rsidRPr="00DB753F" w:rsidRDefault="00477B6F" w:rsidP="007561FA">
    <w:pPr>
      <w:ind w:right="-20"/>
      <w:rPr>
        <w:rFonts w:ascii="DIN-Pro-Light" w:eastAsia="Arial" w:hAnsi="DIN-Pro-Light"/>
        <w:caps/>
        <w:spacing w:val="-2"/>
      </w:rPr>
    </w:pPr>
  </w:p>
  <w:p w14:paraId="23F2D860" w14:textId="77777777" w:rsidR="00477B6F" w:rsidRPr="00DB753F" w:rsidRDefault="00477B6F" w:rsidP="007561FA">
    <w:pPr>
      <w:ind w:right="-20"/>
      <w:rPr>
        <w:rFonts w:ascii="DIN-Pro-Light" w:eastAsia="Arial" w:hAnsi="DIN-Pro-Light"/>
        <w:b/>
        <w:caps/>
        <w:spacing w:val="-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F541" w14:textId="77777777" w:rsidR="00477B6F" w:rsidRPr="00670C3F" w:rsidRDefault="00756EC1" w:rsidP="004835A5">
    <w:pPr>
      <w:ind w:right="-20"/>
      <w:rPr>
        <w:rFonts w:ascii="DIN-Pro-Bold" w:eastAsia="Arial" w:hAnsi="DIN-Pro-Bold"/>
        <w:b/>
        <w:caps/>
        <w:spacing w:val="-2"/>
      </w:rPr>
    </w:pPr>
    <w:r w:rsidRPr="00670C3F">
      <w:rPr>
        <w:rFonts w:ascii="DIN-Pro-Bold" w:hAnsi="DIN-Pro-Bold"/>
        <w:b/>
        <w:caps/>
        <w:noProof/>
        <w:spacing w:val="-2"/>
      </w:rPr>
      <w:drawing>
        <wp:anchor distT="0" distB="0" distL="114300" distR="114300" simplePos="0" relativeHeight="251661312" behindDoc="0" locked="0" layoutInCell="1" allowOverlap="1" wp14:anchorId="7C947F40" wp14:editId="67E2B761">
          <wp:simplePos x="0" y="0"/>
          <wp:positionH relativeFrom="page">
            <wp:posOffset>4554855</wp:posOffset>
          </wp:positionH>
          <wp:positionV relativeFrom="page">
            <wp:posOffset>583565</wp:posOffset>
          </wp:positionV>
          <wp:extent cx="2124000" cy="745200"/>
          <wp:effectExtent l="0" t="0" r="0" b="0"/>
          <wp:wrapThrough wrapText="bothSides">
            <wp:wrapPolygon edited="0">
              <wp:start x="0" y="0"/>
              <wp:lineTo x="0" y="20992"/>
              <wp:lineTo x="21316" y="20992"/>
              <wp:lineTo x="21316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40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818" w:rsidRPr="00DB753F">
      <w:rPr>
        <w:rFonts w:ascii="DIN-Pro-Bold" w:eastAsia="DIN-Pro-Light" w:hAnsi="DIN-Pro-Bold" w:cs="DIN-Pro-Light"/>
        <w:noProof/>
        <w:sz w:val="2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FA1EB43" wp14:editId="01CB602E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08000" cy="0"/>
              <wp:effectExtent l="0" t="0" r="25400" b="19050"/>
              <wp:wrapNone/>
              <wp:docPr id="14" name="Gerader Verbinde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D0685" id="Gerader Verbinde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" strokecolor="windowText">
              <w10:wrap anchorx="page" anchory="page"/>
            </v:line>
          </w:pict>
        </mc:Fallback>
      </mc:AlternateContent>
    </w:r>
    <w:r w:rsidR="00434818" w:rsidRPr="00DB753F">
      <w:rPr>
        <w:rFonts w:ascii="DIN-Pro-Bold" w:eastAsia="DIN-Pro-Light" w:hAnsi="DIN-Pro-Bold" w:cs="DIN-Pro-Light"/>
        <w:noProof/>
        <w:sz w:val="20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2357B7B" wp14:editId="08CF156D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8000" cy="0"/>
              <wp:effectExtent l="0" t="0" r="25400" b="19050"/>
              <wp:wrapNone/>
              <wp:docPr id="9" name="Gerader Verb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933A6A" id="Gerader Verbinde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" strokecolor="windowText">
              <w10:wrap anchorx="page" anchory="page"/>
            </v:line>
          </w:pict>
        </mc:Fallback>
      </mc:AlternateContent>
    </w:r>
    <w:r w:rsidR="00434818" w:rsidRPr="00DB753F">
      <w:rPr>
        <w:rFonts w:ascii="DIN-Pro-Bold" w:eastAsia="DIN-Pro-Light" w:hAnsi="DIN-Pro-Bold" w:cs="DIN-Pro-Light"/>
        <w:noProof/>
        <w:sz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B75A4D5" wp14:editId="3B4135A1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16000" cy="0"/>
              <wp:effectExtent l="0" t="0" r="31750" b="19050"/>
              <wp:wrapNone/>
              <wp:docPr id="13" name="Gerader Verbinde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E256E6" id="Gerader Verbinder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" strokecolor="windowText">
              <w10:wrap anchorx="page" anchory="page"/>
            </v:line>
          </w:pict>
        </mc:Fallback>
      </mc:AlternateContent>
    </w:r>
    <w:r w:rsidR="00477B6F" w:rsidRPr="00670C3F">
      <w:rPr>
        <w:rFonts w:ascii="DIN-Pro-Bold" w:eastAsia="Arial" w:hAnsi="DIN-Pro-Bold"/>
        <w:spacing w:val="5"/>
      </w:rPr>
      <w:t>LANDRATSAMT WEIMARER 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A35C" w14:textId="77777777" w:rsidR="00E86657" w:rsidRPr="00DB753F" w:rsidRDefault="00134A17" w:rsidP="007561FA">
    <w:pPr>
      <w:ind w:right="-20"/>
      <w:rPr>
        <w:rFonts w:ascii="DIN-Pro-Light" w:eastAsia="Arial" w:hAnsi="DIN-Pro-Light"/>
        <w:caps/>
        <w:spacing w:val="-2"/>
        <w:sz w:val="20"/>
        <w:szCs w:val="20"/>
      </w:rPr>
    </w:pPr>
    <w:r w:rsidRPr="00DB753F">
      <w:rPr>
        <w:rFonts w:ascii="DIN-Pro-Light" w:eastAsia="DIN-Pro-Light" w:hAnsi="DIN-Pro-Light" w:cs="Times New Roman"/>
        <w:noProof/>
        <w:szCs w:val="20"/>
      </w:rPr>
      <mc:AlternateContent>
        <mc:Choice Requires="wps">
          <w:drawing>
            <wp:anchor distT="0" distB="0" distL="114300" distR="114300" simplePos="0" relativeHeight="251685888" behindDoc="0" locked="1" layoutInCell="1" allowOverlap="1" wp14:anchorId="2EBF0388" wp14:editId="70F736F8">
              <wp:simplePos x="0" y="0"/>
              <wp:positionH relativeFrom="page">
                <wp:posOffset>5292725</wp:posOffset>
              </wp:positionH>
              <wp:positionV relativeFrom="page">
                <wp:posOffset>1296035</wp:posOffset>
              </wp:positionV>
              <wp:extent cx="1897200" cy="306000"/>
              <wp:effectExtent l="0" t="0" r="8255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7200" cy="30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D58AB1" w14:textId="7BDDA4B1" w:rsidR="00134A17" w:rsidRPr="00DB753F" w:rsidRDefault="00947F13" w:rsidP="00134A17">
                          <w:pPr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</w:pPr>
                          <w:r w:rsidRPr="00DB753F"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B753F"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  <w:instrText xml:space="preserve"> STYLEREF  Kopfzeile_Amtsbezeichnung  \* MERGEFORMAT </w:instrText>
                          </w:r>
                          <w:r w:rsidRPr="00DB753F">
                            <w:rPr>
                              <w:rFonts w:ascii="DIN-Pro-Medium" w:eastAsia="DIN-Pro-Light" w:hAnsi="DIN-Pro-Medium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F038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8" type="#_x0000_t202" style="position:absolute;margin-left:416.75pt;margin-top:102.05pt;width:149.4pt;height:24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" filled="f" stroked="f" strokeweight=".5pt">
              <v:textbox inset="0,0,0,0">
                <w:txbxContent>
                  <w:p w14:paraId="7DD58AB1" w14:textId="7BDDA4B1" w:rsidR="00134A17" w:rsidRPr="00DB753F" w:rsidRDefault="00947F13" w:rsidP="00134A17">
                    <w:pPr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</w:pPr>
                    <w:r w:rsidRPr="00DB753F"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  <w:fldChar w:fldCharType="begin"/>
                    </w:r>
                    <w:r w:rsidRPr="00DB753F"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  <w:instrText xml:space="preserve"> STYLEREF  Kopfzeile_Amtsbezeichnung  \* MERGEFORMAT </w:instrText>
                    </w:r>
                    <w:r w:rsidRPr="00DB753F">
                      <w:rPr>
                        <w:rFonts w:ascii="DIN-Pro-Medium" w:eastAsia="DIN-Pro-Light" w:hAnsi="DIN-Pro-Medium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10B0"/>
    <w:multiLevelType w:val="hybridMultilevel"/>
    <w:tmpl w:val="AD4EFC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87D53"/>
    <w:multiLevelType w:val="multilevel"/>
    <w:tmpl w:val="4BC417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F1191"/>
    <w:multiLevelType w:val="hybridMultilevel"/>
    <w:tmpl w:val="917CC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96515"/>
    <w:multiLevelType w:val="multilevel"/>
    <w:tmpl w:val="50E24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72809"/>
    <w:multiLevelType w:val="multilevel"/>
    <w:tmpl w:val="3E408F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D51DC"/>
    <w:multiLevelType w:val="hybridMultilevel"/>
    <w:tmpl w:val="68306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A28CD"/>
    <w:multiLevelType w:val="hybridMultilevel"/>
    <w:tmpl w:val="EA9CF6B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347CC"/>
    <w:multiLevelType w:val="hybridMultilevel"/>
    <w:tmpl w:val="45D0B388"/>
    <w:lvl w:ilvl="0" w:tplc="671AC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973235">
    <w:abstractNumId w:val="7"/>
  </w:num>
  <w:num w:numId="2" w16cid:durableId="810246762">
    <w:abstractNumId w:val="2"/>
  </w:num>
  <w:num w:numId="3" w16cid:durableId="1612322000">
    <w:abstractNumId w:val="5"/>
  </w:num>
  <w:num w:numId="4" w16cid:durableId="576788691">
    <w:abstractNumId w:val="4"/>
  </w:num>
  <w:num w:numId="5" w16cid:durableId="2066558919">
    <w:abstractNumId w:val="3"/>
  </w:num>
  <w:num w:numId="6" w16cid:durableId="202594876">
    <w:abstractNumId w:val="1"/>
  </w:num>
  <w:num w:numId="7" w16cid:durableId="457920618">
    <w:abstractNumId w:val="0"/>
  </w:num>
  <w:num w:numId="8" w16cid:durableId="5719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62"/>
    <w:rsid w:val="0000789F"/>
    <w:rsid w:val="00012C98"/>
    <w:rsid w:val="0003774E"/>
    <w:rsid w:val="000476CD"/>
    <w:rsid w:val="00065D3D"/>
    <w:rsid w:val="000710C1"/>
    <w:rsid w:val="000755C0"/>
    <w:rsid w:val="00085B31"/>
    <w:rsid w:val="000A4243"/>
    <w:rsid w:val="000A637C"/>
    <w:rsid w:val="000B755C"/>
    <w:rsid w:val="000C54BF"/>
    <w:rsid w:val="000D0074"/>
    <w:rsid w:val="000D027D"/>
    <w:rsid w:val="00103347"/>
    <w:rsid w:val="0013238D"/>
    <w:rsid w:val="00134A17"/>
    <w:rsid w:val="00145464"/>
    <w:rsid w:val="001537E9"/>
    <w:rsid w:val="0015770B"/>
    <w:rsid w:val="00157872"/>
    <w:rsid w:val="00167432"/>
    <w:rsid w:val="001731BC"/>
    <w:rsid w:val="00196528"/>
    <w:rsid w:val="001A0497"/>
    <w:rsid w:val="001A6FF4"/>
    <w:rsid w:val="001B0F0F"/>
    <w:rsid w:val="001B57C0"/>
    <w:rsid w:val="001C2B3B"/>
    <w:rsid w:val="001C37AE"/>
    <w:rsid w:val="001E0F6B"/>
    <w:rsid w:val="001F2357"/>
    <w:rsid w:val="0022263F"/>
    <w:rsid w:val="002361C8"/>
    <w:rsid w:val="00242981"/>
    <w:rsid w:val="00280DA6"/>
    <w:rsid w:val="002851E9"/>
    <w:rsid w:val="00286F6F"/>
    <w:rsid w:val="00293215"/>
    <w:rsid w:val="00297D2D"/>
    <w:rsid w:val="002B648D"/>
    <w:rsid w:val="002B77E3"/>
    <w:rsid w:val="002C3934"/>
    <w:rsid w:val="002C4DBE"/>
    <w:rsid w:val="002E5CF2"/>
    <w:rsid w:val="002E799A"/>
    <w:rsid w:val="00301F40"/>
    <w:rsid w:val="00311E0B"/>
    <w:rsid w:val="00312405"/>
    <w:rsid w:val="00330DA8"/>
    <w:rsid w:val="003432BD"/>
    <w:rsid w:val="00345E09"/>
    <w:rsid w:val="0035106E"/>
    <w:rsid w:val="00364251"/>
    <w:rsid w:val="003656CF"/>
    <w:rsid w:val="003717D4"/>
    <w:rsid w:val="00372708"/>
    <w:rsid w:val="0038026F"/>
    <w:rsid w:val="00395CCA"/>
    <w:rsid w:val="0039734E"/>
    <w:rsid w:val="003A0B0E"/>
    <w:rsid w:val="003A408B"/>
    <w:rsid w:val="003B1366"/>
    <w:rsid w:val="003C15E7"/>
    <w:rsid w:val="003C3526"/>
    <w:rsid w:val="003D60CA"/>
    <w:rsid w:val="003D6F65"/>
    <w:rsid w:val="003E3090"/>
    <w:rsid w:val="003E6AC6"/>
    <w:rsid w:val="003E6F42"/>
    <w:rsid w:val="003F1414"/>
    <w:rsid w:val="003F5B71"/>
    <w:rsid w:val="004056DA"/>
    <w:rsid w:val="00406FED"/>
    <w:rsid w:val="004171B8"/>
    <w:rsid w:val="00434818"/>
    <w:rsid w:val="00435F6B"/>
    <w:rsid w:val="00440EBF"/>
    <w:rsid w:val="00461B98"/>
    <w:rsid w:val="00462B98"/>
    <w:rsid w:val="004703A9"/>
    <w:rsid w:val="00470EEB"/>
    <w:rsid w:val="00471C78"/>
    <w:rsid w:val="00477B6F"/>
    <w:rsid w:val="004835A5"/>
    <w:rsid w:val="004A5C40"/>
    <w:rsid w:val="004B7806"/>
    <w:rsid w:val="004C6C23"/>
    <w:rsid w:val="004D28A4"/>
    <w:rsid w:val="004D28D8"/>
    <w:rsid w:val="004D3C5C"/>
    <w:rsid w:val="004F4480"/>
    <w:rsid w:val="00500E50"/>
    <w:rsid w:val="00506BAD"/>
    <w:rsid w:val="00516D2F"/>
    <w:rsid w:val="00520699"/>
    <w:rsid w:val="00535B57"/>
    <w:rsid w:val="00537560"/>
    <w:rsid w:val="00537606"/>
    <w:rsid w:val="005378F2"/>
    <w:rsid w:val="005549DA"/>
    <w:rsid w:val="00563557"/>
    <w:rsid w:val="00564BE6"/>
    <w:rsid w:val="00572D12"/>
    <w:rsid w:val="00574EC4"/>
    <w:rsid w:val="005769A0"/>
    <w:rsid w:val="00590DF4"/>
    <w:rsid w:val="00594C61"/>
    <w:rsid w:val="005A192C"/>
    <w:rsid w:val="005C592B"/>
    <w:rsid w:val="005C5F0C"/>
    <w:rsid w:val="005F5D80"/>
    <w:rsid w:val="00601106"/>
    <w:rsid w:val="00603117"/>
    <w:rsid w:val="0060696B"/>
    <w:rsid w:val="00621ECC"/>
    <w:rsid w:val="006269E9"/>
    <w:rsid w:val="006405BA"/>
    <w:rsid w:val="00645AE9"/>
    <w:rsid w:val="00653505"/>
    <w:rsid w:val="00656B30"/>
    <w:rsid w:val="00670C3F"/>
    <w:rsid w:val="00682592"/>
    <w:rsid w:val="006937CD"/>
    <w:rsid w:val="006D0DF3"/>
    <w:rsid w:val="006D6A84"/>
    <w:rsid w:val="006D7959"/>
    <w:rsid w:val="006F0D52"/>
    <w:rsid w:val="0070511C"/>
    <w:rsid w:val="00707B19"/>
    <w:rsid w:val="00721594"/>
    <w:rsid w:val="0072688D"/>
    <w:rsid w:val="007561FA"/>
    <w:rsid w:val="00756EC1"/>
    <w:rsid w:val="00787048"/>
    <w:rsid w:val="007902F5"/>
    <w:rsid w:val="007A0982"/>
    <w:rsid w:val="007A6671"/>
    <w:rsid w:val="007B04EC"/>
    <w:rsid w:val="007B29B7"/>
    <w:rsid w:val="007B3BF0"/>
    <w:rsid w:val="007C42F1"/>
    <w:rsid w:val="007D5B95"/>
    <w:rsid w:val="007E6ED4"/>
    <w:rsid w:val="00800B1C"/>
    <w:rsid w:val="00810629"/>
    <w:rsid w:val="00811558"/>
    <w:rsid w:val="00815DD1"/>
    <w:rsid w:val="00816594"/>
    <w:rsid w:val="00817B80"/>
    <w:rsid w:val="00817E6C"/>
    <w:rsid w:val="00825D0A"/>
    <w:rsid w:val="00834133"/>
    <w:rsid w:val="00856695"/>
    <w:rsid w:val="008629A4"/>
    <w:rsid w:val="00865565"/>
    <w:rsid w:val="008662C9"/>
    <w:rsid w:val="00873893"/>
    <w:rsid w:val="008A0337"/>
    <w:rsid w:val="008A0A3F"/>
    <w:rsid w:val="008A63A8"/>
    <w:rsid w:val="008B07D6"/>
    <w:rsid w:val="008C0512"/>
    <w:rsid w:val="008E3A15"/>
    <w:rsid w:val="008E742C"/>
    <w:rsid w:val="00903370"/>
    <w:rsid w:val="00907C7E"/>
    <w:rsid w:val="00912B93"/>
    <w:rsid w:val="009130E7"/>
    <w:rsid w:val="00926339"/>
    <w:rsid w:val="00930EA2"/>
    <w:rsid w:val="00934A19"/>
    <w:rsid w:val="009443D4"/>
    <w:rsid w:val="00947F13"/>
    <w:rsid w:val="00957EEE"/>
    <w:rsid w:val="00961BFD"/>
    <w:rsid w:val="00963BCD"/>
    <w:rsid w:val="009665A6"/>
    <w:rsid w:val="0097412A"/>
    <w:rsid w:val="009A3EA2"/>
    <w:rsid w:val="009B1E28"/>
    <w:rsid w:val="009D2819"/>
    <w:rsid w:val="009E1E28"/>
    <w:rsid w:val="009E7B19"/>
    <w:rsid w:val="009E7CBD"/>
    <w:rsid w:val="009F7233"/>
    <w:rsid w:val="00A02FED"/>
    <w:rsid w:val="00A07CA6"/>
    <w:rsid w:val="00A15755"/>
    <w:rsid w:val="00A3578C"/>
    <w:rsid w:val="00A52F63"/>
    <w:rsid w:val="00A5453B"/>
    <w:rsid w:val="00A5548F"/>
    <w:rsid w:val="00A609CA"/>
    <w:rsid w:val="00A63A5B"/>
    <w:rsid w:val="00A65A48"/>
    <w:rsid w:val="00A73C99"/>
    <w:rsid w:val="00A81C81"/>
    <w:rsid w:val="00A85808"/>
    <w:rsid w:val="00AB2880"/>
    <w:rsid w:val="00AB347F"/>
    <w:rsid w:val="00AC20ED"/>
    <w:rsid w:val="00AF3A39"/>
    <w:rsid w:val="00B00FF6"/>
    <w:rsid w:val="00B06403"/>
    <w:rsid w:val="00B220F6"/>
    <w:rsid w:val="00B317FC"/>
    <w:rsid w:val="00B33914"/>
    <w:rsid w:val="00B440F0"/>
    <w:rsid w:val="00B46697"/>
    <w:rsid w:val="00B61058"/>
    <w:rsid w:val="00B61A6B"/>
    <w:rsid w:val="00B61F2C"/>
    <w:rsid w:val="00B73C08"/>
    <w:rsid w:val="00B75204"/>
    <w:rsid w:val="00B91F34"/>
    <w:rsid w:val="00BB5657"/>
    <w:rsid w:val="00BF1E9D"/>
    <w:rsid w:val="00BF3DE4"/>
    <w:rsid w:val="00BF7B6E"/>
    <w:rsid w:val="00C00DC5"/>
    <w:rsid w:val="00C10FED"/>
    <w:rsid w:val="00C16998"/>
    <w:rsid w:val="00C17ED8"/>
    <w:rsid w:val="00C21A32"/>
    <w:rsid w:val="00C44FB9"/>
    <w:rsid w:val="00C56409"/>
    <w:rsid w:val="00C606BD"/>
    <w:rsid w:val="00C665C3"/>
    <w:rsid w:val="00C7421C"/>
    <w:rsid w:val="00C75D17"/>
    <w:rsid w:val="00C80D20"/>
    <w:rsid w:val="00C8567C"/>
    <w:rsid w:val="00C964CB"/>
    <w:rsid w:val="00CA67BB"/>
    <w:rsid w:val="00CA6D71"/>
    <w:rsid w:val="00CB5662"/>
    <w:rsid w:val="00CB7F20"/>
    <w:rsid w:val="00CE6107"/>
    <w:rsid w:val="00CE6D0F"/>
    <w:rsid w:val="00CF02B1"/>
    <w:rsid w:val="00D029DA"/>
    <w:rsid w:val="00D12E7E"/>
    <w:rsid w:val="00D31A66"/>
    <w:rsid w:val="00D354EF"/>
    <w:rsid w:val="00D37A69"/>
    <w:rsid w:val="00D47A87"/>
    <w:rsid w:val="00D50C22"/>
    <w:rsid w:val="00D557DE"/>
    <w:rsid w:val="00D9103C"/>
    <w:rsid w:val="00D930A2"/>
    <w:rsid w:val="00D93D9F"/>
    <w:rsid w:val="00DA0390"/>
    <w:rsid w:val="00DA3C5C"/>
    <w:rsid w:val="00DA6E3B"/>
    <w:rsid w:val="00DB268C"/>
    <w:rsid w:val="00DB753F"/>
    <w:rsid w:val="00DF33EA"/>
    <w:rsid w:val="00DF57FC"/>
    <w:rsid w:val="00E037B8"/>
    <w:rsid w:val="00E04BF0"/>
    <w:rsid w:val="00E10711"/>
    <w:rsid w:val="00E10B5E"/>
    <w:rsid w:val="00E113E7"/>
    <w:rsid w:val="00E161CA"/>
    <w:rsid w:val="00E17605"/>
    <w:rsid w:val="00E240D2"/>
    <w:rsid w:val="00E275AD"/>
    <w:rsid w:val="00E36181"/>
    <w:rsid w:val="00E4407D"/>
    <w:rsid w:val="00E50ADE"/>
    <w:rsid w:val="00E50EFF"/>
    <w:rsid w:val="00E66CA0"/>
    <w:rsid w:val="00E678A9"/>
    <w:rsid w:val="00E775D6"/>
    <w:rsid w:val="00E86657"/>
    <w:rsid w:val="00E966F3"/>
    <w:rsid w:val="00EC23B1"/>
    <w:rsid w:val="00ED6F39"/>
    <w:rsid w:val="00EE694C"/>
    <w:rsid w:val="00F037E2"/>
    <w:rsid w:val="00F04005"/>
    <w:rsid w:val="00F17CC4"/>
    <w:rsid w:val="00F27E6D"/>
    <w:rsid w:val="00F30F14"/>
    <w:rsid w:val="00F35A5B"/>
    <w:rsid w:val="00F445A9"/>
    <w:rsid w:val="00F4591A"/>
    <w:rsid w:val="00F71889"/>
    <w:rsid w:val="00F91328"/>
    <w:rsid w:val="00FA6273"/>
    <w:rsid w:val="00FC4EDB"/>
    <w:rsid w:val="00FC5631"/>
    <w:rsid w:val="00FD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83953"/>
  <w15:docId w15:val="{0C862E5F-BFBD-4424-8876-36878E67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Pro-Medium" w:eastAsia="Times New Roman" w:hAnsi="DINPro-Medium" w:cs="Arial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framePr w:w="7655" w:h="397" w:wrap="around" w:vAnchor="page" w:hAnchor="page" w:x="1419" w:y="2201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CB5662"/>
    <w:pPr>
      <w:keepNext/>
      <w:spacing w:before="120" w:after="40" w:line="200" w:lineRule="exact"/>
      <w:outlineLvl w:val="1"/>
    </w:pPr>
    <w:rPr>
      <w:rFonts w:ascii="Arial" w:hAnsi="Arial" w:cs="Times New Roman"/>
      <w:b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rPr>
      <w:b/>
      <w:sz w:val="36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1701"/>
        <w:tab w:val="left" w:pos="3261"/>
      </w:tabs>
    </w:pPr>
    <w:rPr>
      <w:rFonts w:ascii="ZapfHumnst BT" w:hAnsi="ZapfHumnst BT"/>
      <w:sz w:val="16"/>
    </w:rPr>
  </w:style>
  <w:style w:type="character" w:customStyle="1" w:styleId="TextkrperZchn">
    <w:name w:val="Textkörper Zchn"/>
    <w:basedOn w:val="Absatz-Standardschriftart"/>
    <w:link w:val="Textkrper"/>
    <w:rsid w:val="00B61A6B"/>
    <w:rPr>
      <w:rFonts w:ascii="ZapfHumnst BT" w:hAnsi="ZapfHumnst BT"/>
      <w:sz w:val="16"/>
    </w:rPr>
  </w:style>
  <w:style w:type="character" w:styleId="Platzhaltertext">
    <w:name w:val="Placeholder Text"/>
    <w:basedOn w:val="Absatz-Standardschriftart"/>
    <w:uiPriority w:val="99"/>
    <w:semiHidden/>
    <w:rsid w:val="004835A5"/>
    <w:rPr>
      <w:color w:val="808080"/>
    </w:rPr>
  </w:style>
  <w:style w:type="paragraph" w:customStyle="1" w:styleId="FuzeileDINPROLight">
    <w:name w:val="Fußzeile DIN PRO Light"/>
    <w:basedOn w:val="Standard"/>
    <w:link w:val="FuzeileDINPROLightZchn"/>
    <w:qFormat/>
    <w:rsid w:val="00816594"/>
    <w:pPr>
      <w:tabs>
        <w:tab w:val="left" w:pos="1418"/>
        <w:tab w:val="left" w:pos="3969"/>
        <w:tab w:val="left" w:pos="6521"/>
        <w:tab w:val="left" w:pos="7938"/>
      </w:tabs>
      <w:spacing w:before="21" w:line="172" w:lineRule="exact"/>
      <w:ind w:left="1276"/>
    </w:pPr>
    <w:rPr>
      <w:rFonts w:ascii="DIN-Pro-Light" w:eastAsia="DIN-Pro-Light" w:hAnsi="DIN-Pro-Light" w:cs="DIN-Pro-Light"/>
      <w:color w:val="231F20"/>
      <w:sz w:val="14"/>
      <w:szCs w:val="14"/>
    </w:rPr>
  </w:style>
  <w:style w:type="paragraph" w:customStyle="1" w:styleId="DINPROLight">
    <w:name w:val="DIN PRO Light"/>
    <w:basedOn w:val="Standard"/>
    <w:link w:val="DINPROLightZchn"/>
    <w:qFormat/>
    <w:rsid w:val="00816594"/>
    <w:pPr>
      <w:tabs>
        <w:tab w:val="left" w:pos="3969"/>
        <w:tab w:val="left" w:pos="6521"/>
      </w:tabs>
      <w:ind w:left="1276"/>
    </w:pPr>
    <w:rPr>
      <w:rFonts w:ascii="DIN-Pro-Light" w:eastAsia="Arial" w:hAnsi="DIN-Pro-Light"/>
      <w:sz w:val="14"/>
      <w:szCs w:val="14"/>
    </w:rPr>
  </w:style>
  <w:style w:type="character" w:customStyle="1" w:styleId="FuzeileDINPROLightZchn">
    <w:name w:val="Fußzeile DIN PRO Light Zchn"/>
    <w:basedOn w:val="Absatz-Standardschriftart"/>
    <w:link w:val="FuzeileDINPROLight"/>
    <w:rsid w:val="00816594"/>
    <w:rPr>
      <w:rFonts w:ascii="DIN-Pro-Light" w:eastAsia="DIN-Pro-Light" w:hAnsi="DIN-Pro-Light" w:cs="DIN-Pro-Light"/>
      <w:color w:val="231F20"/>
      <w:sz w:val="14"/>
      <w:szCs w:val="14"/>
    </w:rPr>
  </w:style>
  <w:style w:type="character" w:customStyle="1" w:styleId="DINPROLightZchn">
    <w:name w:val="DIN PRO Light Zchn"/>
    <w:basedOn w:val="Absatz-Standardschriftart"/>
    <w:link w:val="DINPROLight"/>
    <w:rsid w:val="00816594"/>
    <w:rPr>
      <w:rFonts w:ascii="DIN-Pro-Light" w:eastAsia="Arial" w:hAnsi="DIN-Pro-Light"/>
      <w:sz w:val="14"/>
      <w:szCs w:val="14"/>
    </w:rPr>
  </w:style>
  <w:style w:type="paragraph" w:styleId="Listenabsatz">
    <w:name w:val="List Paragraph"/>
    <w:basedOn w:val="Standard"/>
    <w:uiPriority w:val="34"/>
    <w:qFormat/>
    <w:rsid w:val="007561FA"/>
    <w:pPr>
      <w:ind w:left="720"/>
      <w:contextualSpacing/>
    </w:pPr>
  </w:style>
  <w:style w:type="paragraph" w:styleId="StandardWeb">
    <w:name w:val="Normal (Web)"/>
    <w:basedOn w:val="Standard"/>
    <w:semiHidden/>
    <w:unhideWhenUsed/>
    <w:rsid w:val="00FD6443"/>
  </w:style>
  <w:style w:type="character" w:customStyle="1" w:styleId="KopfzeileZchn">
    <w:name w:val="Kopfzeile Zchn"/>
    <w:basedOn w:val="Absatz-Standardschriftart"/>
    <w:link w:val="Kopfzeile"/>
    <w:uiPriority w:val="99"/>
    <w:rsid w:val="00B61058"/>
    <w:rPr>
      <w:sz w:val="24"/>
    </w:rPr>
  </w:style>
  <w:style w:type="character" w:customStyle="1" w:styleId="FormatvorlageAmtsbezeichnung">
    <w:name w:val="Formatvorlage_Amtsbezeichnung"/>
    <w:basedOn w:val="DINPROLightZchn"/>
    <w:uiPriority w:val="1"/>
    <w:rsid w:val="0015770B"/>
    <w:rPr>
      <w:rFonts w:ascii="DIN-Pro-Light" w:eastAsia="Arial" w:hAnsi="DIN-Pro-Light"/>
      <w:sz w:val="18"/>
      <w:szCs w:val="14"/>
    </w:rPr>
  </w:style>
  <w:style w:type="paragraph" w:customStyle="1" w:styleId="LRAWLStandard">
    <w:name w:val="LRAWL_Standard"/>
    <w:basedOn w:val="Standard"/>
    <w:link w:val="LRAWLStandardZchn"/>
    <w:qFormat/>
    <w:rsid w:val="00D557DE"/>
    <w:pPr>
      <w:spacing w:before="30" w:line="270" w:lineRule="exact"/>
      <w:ind w:right="-20"/>
      <w:jc w:val="both"/>
    </w:pPr>
    <w:rPr>
      <w:rFonts w:ascii="DIN-Pro-Light" w:hAnsi="DIN-Pro-Light"/>
      <w:sz w:val="20"/>
    </w:rPr>
  </w:style>
  <w:style w:type="character" w:customStyle="1" w:styleId="LRAWLStandardZchn">
    <w:name w:val="LRAWL_Standard Zchn"/>
    <w:basedOn w:val="Absatz-Standardschriftart"/>
    <w:link w:val="LRAWLStandard"/>
    <w:rsid w:val="00D557DE"/>
    <w:rPr>
      <w:rFonts w:ascii="DIN-Pro-Light" w:hAnsi="DIN-Pro-Light"/>
    </w:rPr>
  </w:style>
  <w:style w:type="character" w:customStyle="1" w:styleId="KopfzeileAmtsbezeichnung">
    <w:name w:val="Kopfzeile_Amtsbezeichnung"/>
    <w:basedOn w:val="Absatz-Standardschriftart"/>
    <w:uiPriority w:val="1"/>
    <w:rsid w:val="00707B19"/>
    <w:rPr>
      <w:rFonts w:ascii="DIN-Pro-Medium" w:hAnsi="DIN-Pro-Medium"/>
      <w:sz w:val="18"/>
    </w:rPr>
  </w:style>
  <w:style w:type="paragraph" w:styleId="Sprechblasentext">
    <w:name w:val="Balloon Text"/>
    <w:basedOn w:val="Standard"/>
    <w:link w:val="SprechblasentextZchn"/>
    <w:semiHidden/>
    <w:unhideWhenUsed/>
    <w:rsid w:val="009741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7412A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CB5662"/>
    <w:rPr>
      <w:rFonts w:ascii="Arial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4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.ordnungsamt@wl.thueringen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inguin.lrawl.lan\Verteiler\Vorlagen_Corporate_Design\Freitext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E6158-0C4D-4C02-8332-1A4B2104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Freitext</Template>
  <TotalTime>0</TotalTime>
  <Pages>2</Pages>
  <Words>401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Briefkopf_Allgemein</vt:lpstr>
    </vt:vector>
  </TitlesOfParts>
  <Company>Landratsamt Weimarer Land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Briefkopf_Allgemein</dc:title>
  <dc:subject/>
  <dc:creator>LRAWL Klempert, Ralf</dc:creator>
  <cp:keywords/>
  <dc:description/>
  <cp:lastModifiedBy>Klempert, Ralf</cp:lastModifiedBy>
  <cp:revision>2</cp:revision>
  <cp:lastPrinted>2025-06-03T11:04:00Z</cp:lastPrinted>
  <dcterms:created xsi:type="dcterms:W3CDTF">2025-05-12T07:05:00Z</dcterms:created>
  <dcterms:modified xsi:type="dcterms:W3CDTF">2025-06-03T11:04:00Z</dcterms:modified>
</cp:coreProperties>
</file>